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615E" w14:textId="77777777" w:rsidR="001A6F76" w:rsidRDefault="001A6F76" w:rsidP="001A6F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HOLSTOKE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40A15513" w14:textId="77777777" w:rsidR="001A6F76" w:rsidRDefault="001A6F76" w:rsidP="001A6F76">
      <w:pPr>
        <w:pStyle w:val="NoSpacing"/>
        <w:rPr>
          <w:rFonts w:cs="Times New Roman"/>
          <w:szCs w:val="24"/>
        </w:rPr>
      </w:pPr>
    </w:p>
    <w:p w14:paraId="08499265" w14:textId="77777777" w:rsidR="001A6F76" w:rsidRDefault="001A6F76" w:rsidP="001A6F76">
      <w:pPr>
        <w:pStyle w:val="NoSpacing"/>
        <w:rPr>
          <w:rFonts w:cs="Times New Roman"/>
          <w:szCs w:val="24"/>
        </w:rPr>
      </w:pPr>
    </w:p>
    <w:p w14:paraId="0981F407" w14:textId="77777777" w:rsidR="001A6F76" w:rsidRDefault="001A6F76" w:rsidP="001A6F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Cousin of William </w:t>
      </w:r>
      <w:proofErr w:type="spellStart"/>
      <w:r>
        <w:rPr>
          <w:rFonts w:cs="Times New Roman"/>
          <w:szCs w:val="24"/>
        </w:rPr>
        <w:t>Holstoke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proofErr w:type="gramStart"/>
      <w:r>
        <w:rPr>
          <w:rFonts w:cs="Times New Roman"/>
          <w:szCs w:val="24"/>
        </w:rPr>
        <w:t>St.Albans</w:t>
      </w:r>
      <w:proofErr w:type="spellEnd"/>
      <w:proofErr w:type="gramEnd"/>
      <w:r>
        <w:rPr>
          <w:rFonts w:cs="Times New Roman"/>
          <w:szCs w:val="24"/>
        </w:rPr>
        <w:t>.</w:t>
      </w:r>
    </w:p>
    <w:p w14:paraId="597B6105" w14:textId="77777777" w:rsidR="001A6F76" w:rsidRDefault="001A6F76" w:rsidP="001A6F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p.384)</w:t>
      </w:r>
    </w:p>
    <w:p w14:paraId="6D45EAA9" w14:textId="77777777" w:rsidR="001A6F76" w:rsidRDefault="001A6F76" w:rsidP="001A6F76">
      <w:pPr>
        <w:pStyle w:val="NoSpacing"/>
        <w:rPr>
          <w:rFonts w:cs="Times New Roman"/>
          <w:szCs w:val="24"/>
        </w:rPr>
      </w:pPr>
    </w:p>
    <w:p w14:paraId="2E483A2D" w14:textId="77777777" w:rsidR="001A6F76" w:rsidRDefault="001A6F76" w:rsidP="001A6F76">
      <w:pPr>
        <w:pStyle w:val="NoSpacing"/>
        <w:rPr>
          <w:rFonts w:cs="Times New Roman"/>
          <w:szCs w:val="24"/>
        </w:rPr>
      </w:pPr>
    </w:p>
    <w:p w14:paraId="23EC8FAA" w14:textId="77777777" w:rsidR="001A6F76" w:rsidRDefault="001A6F76" w:rsidP="001A6F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Dec.1433</w:t>
      </w:r>
      <w:r>
        <w:rPr>
          <w:rFonts w:cs="Times New Roman"/>
          <w:szCs w:val="24"/>
        </w:rPr>
        <w:tab/>
        <w:t xml:space="preserve">William made him the executor of his Will.   (ibid.) </w:t>
      </w:r>
    </w:p>
    <w:p w14:paraId="455032E4" w14:textId="77777777" w:rsidR="001A6F76" w:rsidRDefault="001A6F76" w:rsidP="001A6F76">
      <w:pPr>
        <w:pStyle w:val="NoSpacing"/>
        <w:rPr>
          <w:rFonts w:cs="Times New Roman"/>
          <w:szCs w:val="24"/>
        </w:rPr>
      </w:pPr>
    </w:p>
    <w:p w14:paraId="30BD2F45" w14:textId="77777777" w:rsidR="001A6F76" w:rsidRDefault="001A6F76" w:rsidP="001A6F76">
      <w:pPr>
        <w:pStyle w:val="NoSpacing"/>
        <w:rPr>
          <w:rFonts w:cs="Times New Roman"/>
          <w:szCs w:val="24"/>
        </w:rPr>
      </w:pPr>
    </w:p>
    <w:p w14:paraId="64CB26C2" w14:textId="77777777" w:rsidR="001A6F76" w:rsidRDefault="001A6F76" w:rsidP="001A6F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May 2023</w:t>
      </w:r>
    </w:p>
    <w:p w14:paraId="2AAA6A4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0FEC" w14:textId="77777777" w:rsidR="001A6F76" w:rsidRDefault="001A6F76" w:rsidP="009139A6">
      <w:r>
        <w:separator/>
      </w:r>
    </w:p>
  </w:endnote>
  <w:endnote w:type="continuationSeparator" w:id="0">
    <w:p w14:paraId="5889B0CD" w14:textId="77777777" w:rsidR="001A6F76" w:rsidRDefault="001A6F7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774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6DD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F95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1F72" w14:textId="77777777" w:rsidR="001A6F76" w:rsidRDefault="001A6F76" w:rsidP="009139A6">
      <w:r>
        <w:separator/>
      </w:r>
    </w:p>
  </w:footnote>
  <w:footnote w:type="continuationSeparator" w:id="0">
    <w:p w14:paraId="58134434" w14:textId="77777777" w:rsidR="001A6F76" w:rsidRDefault="001A6F7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C66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EAE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E6A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76"/>
    <w:rsid w:val="000666E0"/>
    <w:rsid w:val="001A6F76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1270"/>
  <w15:chartTrackingRefBased/>
  <w15:docId w15:val="{3167F873-DED0-41CB-BD8D-1BA96F51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2023-05-11T21:11:00Z</dcterms:created>
  <dcterms:modified xsi:type="dcterms:W3CDTF">2023-05-11T21:12:00Z</dcterms:modified>
</cp:coreProperties>
</file>