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CF898" w14:textId="682AB2A5" w:rsidR="006B2F86" w:rsidRDefault="0013473C" w:rsidP="00E71FC3">
      <w:pPr>
        <w:pStyle w:val="NoSpacing"/>
      </w:pPr>
      <w:r>
        <w:rPr>
          <w:u w:val="single"/>
        </w:rPr>
        <w:t>John HOLTEBY</w:t>
      </w:r>
      <w:r>
        <w:t xml:space="preserve">  </w:t>
      </w:r>
      <w:proofErr w:type="gramStart"/>
      <w:r>
        <w:t xml:space="preserve">   (</w:t>
      </w:r>
      <w:proofErr w:type="gramEnd"/>
      <w:r>
        <w:t>d.ca.1457)</w:t>
      </w:r>
    </w:p>
    <w:p w14:paraId="49144247" w14:textId="069626E6" w:rsidR="0013473C" w:rsidRDefault="0013473C" w:rsidP="00E71FC3">
      <w:pPr>
        <w:pStyle w:val="NoSpacing"/>
      </w:pPr>
      <w:r>
        <w:t>of York.</w:t>
      </w:r>
    </w:p>
    <w:p w14:paraId="495F08B1" w14:textId="5DDD3E8C" w:rsidR="0013473C" w:rsidRDefault="0013473C" w:rsidP="00E71FC3">
      <w:pPr>
        <w:pStyle w:val="NoSpacing"/>
      </w:pPr>
    </w:p>
    <w:p w14:paraId="0BB56F4F" w14:textId="4A7BD322" w:rsidR="0013473C" w:rsidRDefault="0013473C" w:rsidP="00E71FC3">
      <w:pPr>
        <w:pStyle w:val="NoSpacing"/>
      </w:pPr>
    </w:p>
    <w:p w14:paraId="4E414DCF" w14:textId="77D47DA4" w:rsidR="0013473C" w:rsidRDefault="0013473C" w:rsidP="0013473C">
      <w:pPr>
        <w:pStyle w:val="NoSpacing"/>
      </w:pPr>
      <w:r>
        <w:t>26 Mar.1457</w:t>
      </w:r>
      <w:r>
        <w:tab/>
      </w:r>
      <w:r>
        <w:t>Probate of his Will.   (</w:t>
      </w:r>
      <w:r>
        <w:t>W.Y.R. p.87)</w:t>
      </w:r>
      <w:bookmarkStart w:id="0" w:name="_GoBack"/>
      <w:bookmarkEnd w:id="0"/>
    </w:p>
    <w:p w14:paraId="3A52EA52" w14:textId="77777777" w:rsidR="0013473C" w:rsidRDefault="0013473C" w:rsidP="0013473C">
      <w:pPr>
        <w:pStyle w:val="NoSpacing"/>
      </w:pPr>
    </w:p>
    <w:p w14:paraId="19F429C0" w14:textId="77777777" w:rsidR="0013473C" w:rsidRDefault="0013473C" w:rsidP="0013473C">
      <w:pPr>
        <w:pStyle w:val="NoSpacing"/>
      </w:pPr>
    </w:p>
    <w:p w14:paraId="46F27C0C" w14:textId="77777777" w:rsidR="0013473C" w:rsidRDefault="0013473C" w:rsidP="0013473C">
      <w:pPr>
        <w:pStyle w:val="NoSpacing"/>
      </w:pPr>
      <w:r>
        <w:t>7 November 2018</w:t>
      </w:r>
    </w:p>
    <w:p w14:paraId="0B5FAA5A" w14:textId="4A3392FE" w:rsidR="0013473C" w:rsidRPr="0013473C" w:rsidRDefault="0013473C" w:rsidP="00E71FC3">
      <w:pPr>
        <w:pStyle w:val="NoSpacing"/>
      </w:pPr>
    </w:p>
    <w:sectPr w:rsidR="0013473C" w:rsidRPr="0013473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DF98C" w14:textId="77777777" w:rsidR="0013473C" w:rsidRDefault="0013473C" w:rsidP="00E71FC3">
      <w:pPr>
        <w:spacing w:after="0" w:line="240" w:lineRule="auto"/>
      </w:pPr>
      <w:r>
        <w:separator/>
      </w:r>
    </w:p>
  </w:endnote>
  <w:endnote w:type="continuationSeparator" w:id="0">
    <w:p w14:paraId="39D34AEC" w14:textId="77777777" w:rsidR="0013473C" w:rsidRDefault="0013473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5145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99A1C" w14:textId="77777777" w:rsidR="0013473C" w:rsidRDefault="0013473C" w:rsidP="00E71FC3">
      <w:pPr>
        <w:spacing w:after="0" w:line="240" w:lineRule="auto"/>
      </w:pPr>
      <w:r>
        <w:separator/>
      </w:r>
    </w:p>
  </w:footnote>
  <w:footnote w:type="continuationSeparator" w:id="0">
    <w:p w14:paraId="310F17CF" w14:textId="77777777" w:rsidR="0013473C" w:rsidRDefault="0013473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3C"/>
    <w:rsid w:val="0013473C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6DA32"/>
  <w15:chartTrackingRefBased/>
  <w15:docId w15:val="{8C51CBE9-9C89-4201-986B-15124E7D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2018-11-07T20:06:00Z</dcterms:created>
  <dcterms:modified xsi:type="dcterms:W3CDTF">2018-11-07T20:08:00Z</dcterms:modified>
</cp:coreProperties>
</file>