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31C8" w14:textId="77777777" w:rsidR="009620B0" w:rsidRDefault="009620B0" w:rsidP="009620B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John HOLWEY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5A42815F" w14:textId="77777777" w:rsidR="009620B0" w:rsidRDefault="009620B0" w:rsidP="009620B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Selborne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Hanger, Hampshire. Husbandman.</w:t>
      </w:r>
    </w:p>
    <w:p w14:paraId="446A10CC" w14:textId="77777777" w:rsidR="009620B0" w:rsidRDefault="009620B0" w:rsidP="009620B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413428B" w14:textId="77777777" w:rsidR="009620B0" w:rsidRDefault="009620B0" w:rsidP="009620B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1EC9F91" w14:textId="77777777" w:rsidR="009620B0" w:rsidRDefault="009620B0" w:rsidP="009620B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Richard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Lussher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 brought a plaint of trespass against him, David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Lynge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</w:t>
      </w:r>
    </w:p>
    <w:p w14:paraId="4DB26C0B" w14:textId="77777777" w:rsidR="009620B0" w:rsidRDefault="009620B0" w:rsidP="009620B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Hartley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Mauditt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 and William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Holwey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Selborne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Hanger(q.v.).</w:t>
      </w:r>
    </w:p>
    <w:p w14:paraId="50E7D130" w14:textId="77777777" w:rsidR="009620B0" w:rsidRDefault="009620B0" w:rsidP="009620B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68510D8E" w14:textId="77777777" w:rsidR="009620B0" w:rsidRDefault="009620B0" w:rsidP="009620B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881E8BD" w14:textId="77777777" w:rsidR="009620B0" w:rsidRDefault="009620B0" w:rsidP="009620B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ACA6091" w14:textId="77777777" w:rsidR="009620B0" w:rsidRDefault="009620B0" w:rsidP="009620B0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15 October 2021</w:t>
      </w:r>
    </w:p>
    <w:p w14:paraId="561FDBA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54A6" w14:textId="77777777" w:rsidR="009620B0" w:rsidRDefault="009620B0" w:rsidP="009139A6">
      <w:r>
        <w:separator/>
      </w:r>
    </w:p>
  </w:endnote>
  <w:endnote w:type="continuationSeparator" w:id="0">
    <w:p w14:paraId="27574EFF" w14:textId="77777777" w:rsidR="009620B0" w:rsidRDefault="009620B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97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885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14C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D5C2" w14:textId="77777777" w:rsidR="009620B0" w:rsidRDefault="009620B0" w:rsidP="009139A6">
      <w:r>
        <w:separator/>
      </w:r>
    </w:p>
  </w:footnote>
  <w:footnote w:type="continuationSeparator" w:id="0">
    <w:p w14:paraId="4E9E4C4E" w14:textId="77777777" w:rsidR="009620B0" w:rsidRDefault="009620B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9C0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FC8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008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B0"/>
    <w:rsid w:val="000666E0"/>
    <w:rsid w:val="002510B7"/>
    <w:rsid w:val="005C130B"/>
    <w:rsid w:val="00826F5C"/>
    <w:rsid w:val="009139A6"/>
    <w:rsid w:val="009448BB"/>
    <w:rsid w:val="009620B0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DD94"/>
  <w15:chartTrackingRefBased/>
  <w15:docId w15:val="{55A6082E-57B7-4135-8A90-68E4CCD1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62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2021-12-04T20:30:00Z</dcterms:created>
  <dcterms:modified xsi:type="dcterms:W3CDTF">2021-12-04T20:31:00Z</dcterms:modified>
</cp:coreProperties>
</file>