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78B" w:rsidRDefault="000E778B" w:rsidP="000E7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Arthur HOLY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fl.1421)</w:t>
      </w:r>
    </w:p>
    <w:p w:rsidR="000E778B" w:rsidRDefault="000E778B" w:rsidP="000E7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78B" w:rsidRDefault="000E778B" w:rsidP="000E7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78B" w:rsidRDefault="000E778B" w:rsidP="000E7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Jul.1421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the Guildhall,</w:t>
      </w:r>
    </w:p>
    <w:p w:rsidR="000E778B" w:rsidRDefault="000E778B" w:rsidP="000E7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London, into lands of the late John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Doreward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d.1420) (q.v.).</w:t>
      </w:r>
    </w:p>
    <w:p w:rsidR="000E778B" w:rsidRDefault="000E778B" w:rsidP="000E7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21-614)</w:t>
      </w:r>
    </w:p>
    <w:p w:rsidR="000E778B" w:rsidRDefault="000E778B" w:rsidP="000E7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78B" w:rsidRDefault="000E778B" w:rsidP="000E7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78B" w:rsidRDefault="000E778B" w:rsidP="000E7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September 2016</w:t>
      </w:r>
    </w:p>
    <w:p w:rsidR="006B2F86" w:rsidRPr="00E71FC3" w:rsidRDefault="000E778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78B" w:rsidRDefault="000E778B" w:rsidP="00E71FC3">
      <w:pPr>
        <w:spacing w:after="0" w:line="240" w:lineRule="auto"/>
      </w:pPr>
      <w:r>
        <w:separator/>
      </w:r>
    </w:p>
  </w:endnote>
  <w:endnote w:type="continuationSeparator" w:id="0">
    <w:p w:rsidR="000E778B" w:rsidRDefault="000E778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78B" w:rsidRDefault="000E778B" w:rsidP="00E71FC3">
      <w:pPr>
        <w:spacing w:after="0" w:line="240" w:lineRule="auto"/>
      </w:pPr>
      <w:r>
        <w:separator/>
      </w:r>
    </w:p>
  </w:footnote>
  <w:footnote w:type="continuationSeparator" w:id="0">
    <w:p w:rsidR="000E778B" w:rsidRDefault="000E778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8B"/>
    <w:rsid w:val="000E778B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4116C-8779-4B0C-BF15-5E195AB6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E778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2016-11-08T21:51:00Z</dcterms:created>
  <dcterms:modified xsi:type="dcterms:W3CDTF">2016-11-08T21:52:00Z</dcterms:modified>
</cp:coreProperties>
</file>