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B7ABA" w14:textId="205B4A99" w:rsidR="006B2F86" w:rsidRDefault="00631FA8" w:rsidP="00E71FC3">
      <w:pPr>
        <w:pStyle w:val="NoSpacing"/>
      </w:pPr>
      <w:r>
        <w:rPr>
          <w:u w:val="single"/>
        </w:rPr>
        <w:t>John HOLME</w:t>
      </w:r>
      <w:r>
        <w:t xml:space="preserve">  </w:t>
      </w:r>
      <w:proofErr w:type="gramStart"/>
      <w:r>
        <w:t xml:space="preserve">   (</w:t>
      </w:r>
      <w:proofErr w:type="gramEnd"/>
      <w:r>
        <w:t>d.1490-1)</w:t>
      </w:r>
    </w:p>
    <w:p w14:paraId="69498C32" w14:textId="79CB79CB" w:rsidR="00631FA8" w:rsidRDefault="00631FA8" w:rsidP="00E71FC3">
      <w:pPr>
        <w:pStyle w:val="NoSpacing"/>
      </w:pPr>
      <w:r>
        <w:t>of Huntington, North Riding of Yorkshire.</w:t>
      </w:r>
    </w:p>
    <w:p w14:paraId="0E0C63F3" w14:textId="0C6316DB" w:rsidR="00631FA8" w:rsidRDefault="00631FA8" w:rsidP="00E71FC3">
      <w:pPr>
        <w:pStyle w:val="NoSpacing"/>
      </w:pPr>
    </w:p>
    <w:p w14:paraId="50707E2A" w14:textId="06A4EA5A" w:rsidR="00631FA8" w:rsidRDefault="00631FA8" w:rsidP="00E71FC3">
      <w:pPr>
        <w:pStyle w:val="NoSpacing"/>
      </w:pPr>
    </w:p>
    <w:p w14:paraId="7FBF310B" w14:textId="3C7A26DC" w:rsidR="00631FA8" w:rsidRDefault="00631FA8" w:rsidP="00E71FC3">
      <w:pPr>
        <w:pStyle w:val="NoSpacing"/>
      </w:pPr>
      <w:r>
        <w:t>20 Dec.1490</w:t>
      </w:r>
      <w:r>
        <w:tab/>
      </w:r>
      <w:r>
        <w:t>He made his Will.  (W.Y.R. p.87)</w:t>
      </w:r>
    </w:p>
    <w:p w14:paraId="0C77575C" w14:textId="77777777" w:rsidR="00631FA8" w:rsidRDefault="00631FA8" w:rsidP="00631FA8">
      <w:pPr>
        <w:pStyle w:val="NoSpacing"/>
      </w:pPr>
      <w:r>
        <w:t>12 Apr.1491</w:t>
      </w:r>
      <w:r>
        <w:tab/>
      </w:r>
      <w:r>
        <w:t>Probate of his Will.  (ibid.)</w:t>
      </w:r>
    </w:p>
    <w:p w14:paraId="595F1F2A" w14:textId="77777777" w:rsidR="00631FA8" w:rsidRDefault="00631FA8" w:rsidP="00631FA8">
      <w:pPr>
        <w:pStyle w:val="NoSpacing"/>
      </w:pPr>
    </w:p>
    <w:p w14:paraId="313B77AF" w14:textId="77777777" w:rsidR="00631FA8" w:rsidRDefault="00631FA8" w:rsidP="00631FA8">
      <w:pPr>
        <w:pStyle w:val="NoSpacing"/>
      </w:pPr>
    </w:p>
    <w:p w14:paraId="516B3DDA" w14:textId="77777777" w:rsidR="00631FA8" w:rsidRDefault="00631FA8" w:rsidP="00631FA8">
      <w:pPr>
        <w:pStyle w:val="NoSpacing"/>
      </w:pPr>
      <w:r>
        <w:t>9 October 2018</w:t>
      </w:r>
    </w:p>
    <w:p w14:paraId="3531A3F5" w14:textId="70CD2209" w:rsidR="00631FA8" w:rsidRPr="00631FA8" w:rsidRDefault="00631FA8" w:rsidP="00E71FC3">
      <w:pPr>
        <w:pStyle w:val="NoSpacing"/>
      </w:pPr>
      <w:bookmarkStart w:id="0" w:name="_GoBack"/>
      <w:bookmarkEnd w:id="0"/>
    </w:p>
    <w:sectPr w:rsidR="00631FA8" w:rsidRPr="00631FA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3E532" w14:textId="77777777" w:rsidR="00631FA8" w:rsidRDefault="00631FA8" w:rsidP="00E71FC3">
      <w:pPr>
        <w:spacing w:after="0" w:line="240" w:lineRule="auto"/>
      </w:pPr>
      <w:r>
        <w:separator/>
      </w:r>
    </w:p>
  </w:endnote>
  <w:endnote w:type="continuationSeparator" w:id="0">
    <w:p w14:paraId="6E2F016E" w14:textId="77777777" w:rsidR="00631FA8" w:rsidRDefault="00631FA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509C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FEA4B" w14:textId="77777777" w:rsidR="00631FA8" w:rsidRDefault="00631FA8" w:rsidP="00E71FC3">
      <w:pPr>
        <w:spacing w:after="0" w:line="240" w:lineRule="auto"/>
      </w:pPr>
      <w:r>
        <w:separator/>
      </w:r>
    </w:p>
  </w:footnote>
  <w:footnote w:type="continuationSeparator" w:id="0">
    <w:p w14:paraId="5A1E33A4" w14:textId="77777777" w:rsidR="00631FA8" w:rsidRDefault="00631FA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A8"/>
    <w:rsid w:val="001A7C09"/>
    <w:rsid w:val="00577BD5"/>
    <w:rsid w:val="00631FA8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A9979"/>
  <w15:chartTrackingRefBased/>
  <w15:docId w15:val="{D8CF1927-6A62-4E24-BFDF-ED121C76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2018-10-09T14:21:00Z</dcterms:created>
  <dcterms:modified xsi:type="dcterms:W3CDTF">2018-10-09T14:24:00Z</dcterms:modified>
</cp:coreProperties>
</file>