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Katherine HOLME</w:t>
      </w:r>
      <w:r>
        <w:rPr>
          <w:rFonts w:ascii="Times New Roman" w:hAnsi="Times New Roman" w:cs="Times New Roman"/>
          <w:sz w:val="24"/>
          <w:szCs w:val="24"/>
        </w:rPr>
        <w:t xml:space="preserve">       (fl.1410)</w:t>
      </w: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Robert Holme of York(d.1433)(q.v.) and his first wife, Agnes.</w:t>
      </w: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(H.O.C. III pp.398-400)</w:t>
      </w: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Thomas Preston of York, son of Henry Preston.</w:t>
      </w: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(ibid. and </w:t>
      </w:r>
      <w:hyperlink r:id="rId6" w:history="1">
        <w:r w:rsidRPr="00A237B5">
          <w:rPr>
            <w:rStyle w:val="Hyperlink"/>
            <w:rFonts w:ascii="Times New Roman" w:hAnsi="Times New Roman" w:cs="Times New Roman"/>
            <w:sz w:val="24"/>
            <w:szCs w:val="24"/>
          </w:rPr>
          <w:t>http://www.historyofparliamentonline.org/volume/1386-1421/member/holme-robert-i-1433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EB1" w:rsidRPr="00AF0EB1" w:rsidRDefault="00AF0E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2016</w:t>
      </w:r>
      <w:bookmarkStart w:id="0" w:name="_GoBack"/>
      <w:bookmarkEnd w:id="0"/>
    </w:p>
    <w:sectPr w:rsidR="00AF0EB1" w:rsidRPr="00AF0EB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B1" w:rsidRDefault="00AF0EB1" w:rsidP="00E71FC3">
      <w:pPr>
        <w:spacing w:after="0" w:line="240" w:lineRule="auto"/>
      </w:pPr>
      <w:r>
        <w:separator/>
      </w:r>
    </w:p>
  </w:endnote>
  <w:endnote w:type="continuationSeparator" w:id="0">
    <w:p w:rsidR="00AF0EB1" w:rsidRDefault="00AF0E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B1" w:rsidRDefault="00AF0EB1" w:rsidP="00E71FC3">
      <w:pPr>
        <w:spacing w:after="0" w:line="240" w:lineRule="auto"/>
      </w:pPr>
      <w:r>
        <w:separator/>
      </w:r>
    </w:p>
  </w:footnote>
  <w:footnote w:type="continuationSeparator" w:id="0">
    <w:p w:rsidR="00AF0EB1" w:rsidRDefault="00AF0E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B1"/>
    <w:rsid w:val="00AB52E8"/>
    <w:rsid w:val="00AF0EB1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F46"/>
  <w15:chartTrackingRefBased/>
  <w15:docId w15:val="{BB91A341-654A-44F8-AD9A-4DC746EA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F0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ryofparliamentonline.org/volume/1386-1421/member/holme-robert-i-14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2016-03-18T22:19:00Z</dcterms:created>
  <dcterms:modified xsi:type="dcterms:W3CDTF">2016-03-18T22:24:00Z</dcterms:modified>
</cp:coreProperties>
</file>