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5FA9" w14:textId="77777777" w:rsidR="005C5FE2" w:rsidRDefault="005C5FE2" w:rsidP="005C5FE2">
      <w:pPr>
        <w:pStyle w:val="NoSpacing"/>
      </w:pPr>
      <w:r>
        <w:rPr>
          <w:u w:val="single"/>
        </w:rPr>
        <w:t>Master William HOLME</w:t>
      </w:r>
      <w:r>
        <w:t xml:space="preserve">        (fl.1408-9)</w:t>
      </w:r>
    </w:p>
    <w:p w14:paraId="37159B41" w14:textId="77777777" w:rsidR="005C5FE2" w:rsidRDefault="005C5FE2" w:rsidP="005C5FE2">
      <w:pPr>
        <w:pStyle w:val="NoSpacing"/>
      </w:pPr>
    </w:p>
    <w:p w14:paraId="52F1E3AE" w14:textId="77777777" w:rsidR="005C5FE2" w:rsidRDefault="005C5FE2" w:rsidP="005C5FE2">
      <w:pPr>
        <w:pStyle w:val="NoSpacing"/>
      </w:pPr>
    </w:p>
    <w:p w14:paraId="24B86699" w14:textId="77777777" w:rsidR="005C5FE2" w:rsidRDefault="005C5FE2" w:rsidP="005C5FE2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5144D3FF" w14:textId="77777777" w:rsidR="005C5FE2" w:rsidRDefault="005C5FE2" w:rsidP="005C5FE2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5885C45D" w14:textId="77777777" w:rsidR="005C5FE2" w:rsidRDefault="005C5FE2" w:rsidP="005C5FE2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r>
        <w:t>vol.LVII</w:t>
      </w:r>
      <w:proofErr w:type="spellEnd"/>
      <w:r>
        <w:t>, published 1872, p.11)</w:t>
      </w:r>
    </w:p>
    <w:p w14:paraId="1ECAFEC0" w14:textId="77777777" w:rsidR="005C5FE2" w:rsidRDefault="005C5FE2" w:rsidP="005C5FE2">
      <w:pPr>
        <w:pStyle w:val="NoSpacing"/>
      </w:pPr>
    </w:p>
    <w:p w14:paraId="6C9BD2DB" w14:textId="77777777" w:rsidR="005C5FE2" w:rsidRDefault="005C5FE2" w:rsidP="005C5FE2">
      <w:pPr>
        <w:pStyle w:val="NoSpacing"/>
      </w:pPr>
    </w:p>
    <w:p w14:paraId="30F503DC" w14:textId="77777777" w:rsidR="005C5FE2" w:rsidRDefault="005C5FE2" w:rsidP="005C5FE2">
      <w:pPr>
        <w:pStyle w:val="NoSpacing"/>
      </w:pPr>
      <w:r>
        <w:t>30 June 2019</w:t>
      </w:r>
    </w:p>
    <w:p w14:paraId="376EF99F" w14:textId="77777777" w:rsidR="006B2F86" w:rsidRPr="00E71FC3" w:rsidRDefault="005C5FE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93E3" w14:textId="77777777" w:rsidR="005C5FE2" w:rsidRDefault="005C5FE2" w:rsidP="00E71FC3">
      <w:pPr>
        <w:spacing w:after="0" w:line="240" w:lineRule="auto"/>
      </w:pPr>
      <w:r>
        <w:separator/>
      </w:r>
    </w:p>
  </w:endnote>
  <w:endnote w:type="continuationSeparator" w:id="0">
    <w:p w14:paraId="3508EA16" w14:textId="77777777" w:rsidR="005C5FE2" w:rsidRDefault="005C5F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24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1377" w14:textId="77777777" w:rsidR="005C5FE2" w:rsidRDefault="005C5FE2" w:rsidP="00E71FC3">
      <w:pPr>
        <w:spacing w:after="0" w:line="240" w:lineRule="auto"/>
      </w:pPr>
      <w:r>
        <w:separator/>
      </w:r>
    </w:p>
  </w:footnote>
  <w:footnote w:type="continuationSeparator" w:id="0">
    <w:p w14:paraId="40D4DBE0" w14:textId="77777777" w:rsidR="005C5FE2" w:rsidRDefault="005C5F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E2"/>
    <w:rsid w:val="001A7C09"/>
    <w:rsid w:val="00577BD5"/>
    <w:rsid w:val="005C5FE2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8AA6"/>
  <w15:chartTrackingRefBased/>
  <w15:docId w15:val="{39F2E85A-3324-4F9C-BA9A-4532BC26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2019-07-06T19:45:00Z</dcterms:created>
  <dcterms:modified xsi:type="dcterms:W3CDTF">2019-07-06T19:45:00Z</dcterms:modified>
</cp:coreProperties>
</file>