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1F4C2" w14:textId="77777777" w:rsidR="00EC3E6C" w:rsidRDefault="00EC3E6C" w:rsidP="00EC3E6C">
      <w:pPr>
        <w:pStyle w:val="NoSpacing"/>
      </w:pPr>
      <w:r>
        <w:rPr>
          <w:u w:val="single"/>
        </w:rPr>
        <w:t>Master William HOLME, senior</w:t>
      </w:r>
      <w:r>
        <w:t xml:space="preserve">        (fl.1408-9)</w:t>
      </w:r>
    </w:p>
    <w:p w14:paraId="3B87B5A1" w14:textId="77777777" w:rsidR="00EC3E6C" w:rsidRDefault="00EC3E6C" w:rsidP="00EC3E6C">
      <w:pPr>
        <w:pStyle w:val="NoSpacing"/>
      </w:pPr>
    </w:p>
    <w:p w14:paraId="604FC4C4" w14:textId="77777777" w:rsidR="00EC3E6C" w:rsidRDefault="00EC3E6C" w:rsidP="00EC3E6C">
      <w:pPr>
        <w:pStyle w:val="NoSpacing"/>
      </w:pPr>
    </w:p>
    <w:p w14:paraId="6F3C86E4" w14:textId="77777777" w:rsidR="00EC3E6C" w:rsidRDefault="00EC3E6C" w:rsidP="00EC3E6C">
      <w:pPr>
        <w:pStyle w:val="NoSpacing"/>
      </w:pPr>
      <w:r>
        <w:t xml:space="preserve">         1408-9</w:t>
      </w:r>
      <w:r>
        <w:tab/>
        <w:t>He joined the Guild of Corpus Christi, York.</w:t>
      </w:r>
    </w:p>
    <w:p w14:paraId="000FC40E" w14:textId="77777777" w:rsidR="00EC3E6C" w:rsidRDefault="00EC3E6C" w:rsidP="00EC3E6C">
      <w:pPr>
        <w:pStyle w:val="NoSpacing"/>
      </w:pPr>
      <w:r>
        <w:tab/>
      </w:r>
      <w:r>
        <w:tab/>
        <w:t>(“Register of the Guild of Corpus Christi in the City of York” produced</w:t>
      </w:r>
    </w:p>
    <w:p w14:paraId="77E0FDDC" w14:textId="77777777" w:rsidR="00EC3E6C" w:rsidRDefault="00EC3E6C" w:rsidP="00EC3E6C">
      <w:pPr>
        <w:pStyle w:val="NoSpacing"/>
      </w:pPr>
      <w:r>
        <w:tab/>
      </w:r>
      <w:r>
        <w:tab/>
        <w:t xml:space="preserve">for the Surtees Society by James Raine, </w:t>
      </w:r>
      <w:proofErr w:type="spellStart"/>
      <w:r>
        <w:t>vol.LVII</w:t>
      </w:r>
      <w:proofErr w:type="spellEnd"/>
      <w:r>
        <w:t>, published 1872, p.11)</w:t>
      </w:r>
    </w:p>
    <w:p w14:paraId="0D77EAA5" w14:textId="77777777" w:rsidR="00EC3E6C" w:rsidRDefault="00EC3E6C" w:rsidP="00EC3E6C">
      <w:pPr>
        <w:pStyle w:val="NoSpacing"/>
      </w:pPr>
    </w:p>
    <w:p w14:paraId="4C7177A9" w14:textId="77777777" w:rsidR="00EC3E6C" w:rsidRDefault="00EC3E6C" w:rsidP="00EC3E6C">
      <w:pPr>
        <w:pStyle w:val="NoSpacing"/>
      </w:pPr>
    </w:p>
    <w:p w14:paraId="38085F51" w14:textId="77777777" w:rsidR="00EC3E6C" w:rsidRDefault="00EC3E6C" w:rsidP="00EC3E6C">
      <w:pPr>
        <w:pStyle w:val="NoSpacing"/>
        <w:rPr>
          <w:u w:val="single"/>
        </w:rPr>
      </w:pPr>
      <w:r>
        <w:t>3 July 2019</w:t>
      </w:r>
    </w:p>
    <w:p w14:paraId="70DB95DB" w14:textId="77777777" w:rsidR="006B2F86" w:rsidRPr="00E71FC3" w:rsidRDefault="00EC3E6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B0B46" w14:textId="77777777" w:rsidR="00EC3E6C" w:rsidRDefault="00EC3E6C" w:rsidP="00E71FC3">
      <w:pPr>
        <w:spacing w:after="0" w:line="240" w:lineRule="auto"/>
      </w:pPr>
      <w:r>
        <w:separator/>
      </w:r>
    </w:p>
  </w:endnote>
  <w:endnote w:type="continuationSeparator" w:id="0">
    <w:p w14:paraId="4C23CB82" w14:textId="77777777" w:rsidR="00EC3E6C" w:rsidRDefault="00EC3E6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B6BF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0E0EE" w14:textId="77777777" w:rsidR="00EC3E6C" w:rsidRDefault="00EC3E6C" w:rsidP="00E71FC3">
      <w:pPr>
        <w:spacing w:after="0" w:line="240" w:lineRule="auto"/>
      </w:pPr>
      <w:r>
        <w:separator/>
      </w:r>
    </w:p>
  </w:footnote>
  <w:footnote w:type="continuationSeparator" w:id="0">
    <w:p w14:paraId="5A668CDF" w14:textId="77777777" w:rsidR="00EC3E6C" w:rsidRDefault="00EC3E6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6C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C3E6C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F03B6"/>
  <w15:chartTrackingRefBased/>
  <w15:docId w15:val="{3E32D388-A3D5-48E9-9896-858721DB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2019-07-11T18:21:00Z</dcterms:created>
  <dcterms:modified xsi:type="dcterms:W3CDTF">2019-07-11T18:21:00Z</dcterms:modified>
</cp:coreProperties>
</file>