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4F" w:rsidRDefault="00BE114F" w:rsidP="00BE11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HORBURY</w:t>
      </w:r>
      <w:r>
        <w:rPr>
          <w:rFonts w:ascii="Times New Roman" w:hAnsi="Times New Roman" w:cs="Times New Roman"/>
          <w:sz w:val="24"/>
          <w:szCs w:val="24"/>
        </w:rPr>
        <w:t xml:space="preserve">       (fl.1418)</w:t>
      </w:r>
      <w:bookmarkStart w:id="0" w:name="_GoBack"/>
      <w:bookmarkEnd w:id="0"/>
    </w:p>
    <w:p w:rsidR="00BE114F" w:rsidRDefault="00BE114F" w:rsidP="00BE11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114F" w:rsidRDefault="00BE114F" w:rsidP="00BE11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114F" w:rsidRDefault="00BE114F" w:rsidP="00BE11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Aug.1418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Derby into lands </w:t>
      </w:r>
    </w:p>
    <w:p w:rsidR="00BE114F" w:rsidRDefault="00BE114F" w:rsidP="00BE11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held by the late Sir Richard Grey, Lord Grey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Codnor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BE114F" w:rsidRDefault="00BE114F" w:rsidP="00BE11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144264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 – 8)</w:t>
      </w:r>
    </w:p>
    <w:p w:rsidR="00BE114F" w:rsidRDefault="00BE114F" w:rsidP="00BE11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114F" w:rsidRDefault="00BE114F" w:rsidP="00BE11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BE114F" w:rsidRDefault="00BE114F" w:rsidP="00BE11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October 2015</w:t>
      </w:r>
    </w:p>
    <w:sectPr w:rsidR="00DD5B8A" w:rsidRPr="00BE11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14F" w:rsidRDefault="00BE114F" w:rsidP="00564E3C">
      <w:pPr>
        <w:spacing w:after="0" w:line="240" w:lineRule="auto"/>
      </w:pPr>
      <w:r>
        <w:separator/>
      </w:r>
    </w:p>
  </w:endnote>
  <w:endnote w:type="continuationSeparator" w:id="0">
    <w:p w:rsidR="00BE114F" w:rsidRDefault="00BE114F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BE114F">
      <w:rPr>
        <w:rFonts w:ascii="Times New Roman" w:hAnsi="Times New Roman" w:cs="Times New Roman"/>
        <w:noProof/>
        <w:sz w:val="24"/>
        <w:szCs w:val="24"/>
      </w:rPr>
      <w:t>5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14F" w:rsidRDefault="00BE114F" w:rsidP="00564E3C">
      <w:pPr>
        <w:spacing w:after="0" w:line="240" w:lineRule="auto"/>
      </w:pPr>
      <w:r>
        <w:separator/>
      </w:r>
    </w:p>
  </w:footnote>
  <w:footnote w:type="continuationSeparator" w:id="0">
    <w:p w:rsidR="00BE114F" w:rsidRDefault="00BE114F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4F"/>
    <w:rsid w:val="00372DC6"/>
    <w:rsid w:val="00564E3C"/>
    <w:rsid w:val="0064591D"/>
    <w:rsid w:val="00BE114F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6EDA8"/>
  <w15:chartTrackingRefBased/>
  <w15:docId w15:val="{86D2D092-ABA8-4FA3-B53F-EEADD69E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BE11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2015-10-05T11:37:00Z</dcterms:created>
  <dcterms:modified xsi:type="dcterms:W3CDTF">2015-10-05T11:37:00Z</dcterms:modified>
</cp:coreProperties>
</file>