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68AF" w14:textId="77777777" w:rsidR="00015B3A" w:rsidRDefault="00015B3A" w:rsidP="00015B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HORELL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14:paraId="2924E60E" w14:textId="77777777" w:rsidR="00015B3A" w:rsidRDefault="00015B3A" w:rsidP="00015B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79A70D2" w14:textId="77777777" w:rsidR="00015B3A" w:rsidRDefault="00015B3A" w:rsidP="00015B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E6D193" w14:textId="77777777" w:rsidR="00015B3A" w:rsidRDefault="00015B3A" w:rsidP="00015B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Thaxted(q.v.).</w:t>
      </w:r>
    </w:p>
    <w:p w14:paraId="1402D177" w14:textId="77777777" w:rsidR="00015B3A" w:rsidRDefault="00015B3A" w:rsidP="00015B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C6DE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B2A8CA2" w14:textId="77777777" w:rsidR="00015B3A" w:rsidRDefault="00015B3A" w:rsidP="00015B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620ADA" w14:textId="77777777" w:rsidR="00015B3A" w:rsidRDefault="00015B3A" w:rsidP="00015B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472B87" w14:textId="77777777" w:rsidR="00015B3A" w:rsidRDefault="00015B3A" w:rsidP="00015B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July 2022</w:t>
      </w:r>
    </w:p>
    <w:p w14:paraId="4168CE4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5C45" w14:textId="77777777" w:rsidR="00015B3A" w:rsidRDefault="00015B3A" w:rsidP="009139A6">
      <w:r>
        <w:separator/>
      </w:r>
    </w:p>
  </w:endnote>
  <w:endnote w:type="continuationSeparator" w:id="0">
    <w:p w14:paraId="6DD59D2A" w14:textId="77777777" w:rsidR="00015B3A" w:rsidRDefault="00015B3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515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BFD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F58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5947" w14:textId="77777777" w:rsidR="00015B3A" w:rsidRDefault="00015B3A" w:rsidP="009139A6">
      <w:r>
        <w:separator/>
      </w:r>
    </w:p>
  </w:footnote>
  <w:footnote w:type="continuationSeparator" w:id="0">
    <w:p w14:paraId="035D3B6B" w14:textId="77777777" w:rsidR="00015B3A" w:rsidRDefault="00015B3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23C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171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053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3A"/>
    <w:rsid w:val="00015B3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A0B9"/>
  <w15:chartTrackingRefBased/>
  <w15:docId w15:val="{BD322170-63DF-4819-83F7-B6C81A5B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15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2022-07-23T06:51:00Z</dcterms:created>
  <dcterms:modified xsi:type="dcterms:W3CDTF">2022-07-23T06:51:00Z</dcterms:modified>
</cp:coreProperties>
</file>