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73" w:rsidRDefault="008B0373" w:rsidP="008B0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HORLEY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8B0373" w:rsidRDefault="008B0373" w:rsidP="008B0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Cople</w:t>
      </w:r>
      <w:proofErr w:type="spellEnd"/>
      <w:r>
        <w:rPr>
          <w:rFonts w:ascii="Times New Roman" w:hAnsi="Times New Roman" w:cs="Times New Roman"/>
        </w:rPr>
        <w:t>, Bedfordshire. Husbandman.</w:t>
      </w:r>
    </w:p>
    <w:p w:rsidR="008B0373" w:rsidRDefault="008B0373" w:rsidP="008B0373">
      <w:pPr>
        <w:rPr>
          <w:rFonts w:ascii="Times New Roman" w:hAnsi="Times New Roman" w:cs="Times New Roman"/>
        </w:rPr>
      </w:pPr>
    </w:p>
    <w:p w:rsidR="008B0373" w:rsidRDefault="008B0373" w:rsidP="008B0373">
      <w:pPr>
        <w:rPr>
          <w:rFonts w:ascii="Times New Roman" w:hAnsi="Times New Roman" w:cs="Times New Roman"/>
        </w:rPr>
      </w:pPr>
    </w:p>
    <w:p w:rsidR="008B0373" w:rsidRDefault="008B0373" w:rsidP="008B0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Henry Harries(q.v.) and William Harries(q.v.) brought a plaint of debt against </w:t>
      </w:r>
    </w:p>
    <w:p w:rsidR="008B0373" w:rsidRDefault="008B0373" w:rsidP="008B0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him and John </w:t>
      </w:r>
      <w:proofErr w:type="spellStart"/>
      <w:r>
        <w:rPr>
          <w:rFonts w:ascii="Times New Roman" w:hAnsi="Times New Roman" w:cs="Times New Roman"/>
        </w:rPr>
        <w:t>Vynter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Coryngton</w:t>
      </w:r>
      <w:proofErr w:type="spellEnd"/>
      <w:r>
        <w:rPr>
          <w:rFonts w:ascii="Times New Roman" w:hAnsi="Times New Roman" w:cs="Times New Roman"/>
        </w:rPr>
        <w:t xml:space="preserve"> (q.v.).</w:t>
      </w:r>
    </w:p>
    <w:p w:rsidR="008B0373" w:rsidRDefault="008B0373" w:rsidP="008B0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85663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8B0373" w:rsidRDefault="008B0373" w:rsidP="008B0373">
      <w:pPr>
        <w:rPr>
          <w:rFonts w:ascii="Times New Roman" w:hAnsi="Times New Roman" w:cs="Times New Roman"/>
        </w:rPr>
      </w:pPr>
    </w:p>
    <w:p w:rsidR="008B0373" w:rsidRDefault="008B0373" w:rsidP="008B0373">
      <w:pPr>
        <w:rPr>
          <w:rFonts w:ascii="Times New Roman" w:hAnsi="Times New Roman" w:cs="Times New Roman"/>
        </w:rPr>
      </w:pPr>
    </w:p>
    <w:p w:rsidR="008B0373" w:rsidRDefault="008B0373" w:rsidP="008B0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January 2018</w:t>
      </w:r>
    </w:p>
    <w:p w:rsidR="006B2F86" w:rsidRPr="00E71FC3" w:rsidRDefault="008B037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373" w:rsidRDefault="008B0373" w:rsidP="00E71FC3">
      <w:r>
        <w:separator/>
      </w:r>
    </w:p>
  </w:endnote>
  <w:endnote w:type="continuationSeparator" w:id="0">
    <w:p w:rsidR="008B0373" w:rsidRDefault="008B037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373" w:rsidRDefault="008B0373" w:rsidP="00E71FC3">
      <w:r>
        <w:separator/>
      </w:r>
    </w:p>
  </w:footnote>
  <w:footnote w:type="continuationSeparator" w:id="0">
    <w:p w:rsidR="008B0373" w:rsidRDefault="008B037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73"/>
    <w:rsid w:val="001A7C09"/>
    <w:rsid w:val="00577BD5"/>
    <w:rsid w:val="00656CBA"/>
    <w:rsid w:val="006A1F77"/>
    <w:rsid w:val="00733BE7"/>
    <w:rsid w:val="008B037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A096-86E7-48BF-BAE4-DD988BB3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37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8B0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2018-01-08T21:54:00Z</dcterms:created>
  <dcterms:modified xsi:type="dcterms:W3CDTF">2018-01-08T21:54:00Z</dcterms:modified>
</cp:coreProperties>
</file>