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E782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HORLOK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4D20538C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Wallingford.</w:t>
      </w:r>
    </w:p>
    <w:p w14:paraId="6C31FC38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5F2CB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038B9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6F6D0F62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45F41E4F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Berkshire, the taxes of a fifteenth and a tenth.</w:t>
      </w:r>
    </w:p>
    <w:p w14:paraId="413B9258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p.61)</w:t>
      </w:r>
    </w:p>
    <w:p w14:paraId="256A050D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07758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FF70F0" w14:textId="77777777" w:rsidR="007B7A8D" w:rsidRDefault="007B7A8D" w:rsidP="007B7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2021</w:t>
      </w:r>
    </w:p>
    <w:p w14:paraId="46BF738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295D" w14:textId="77777777" w:rsidR="007B7A8D" w:rsidRDefault="007B7A8D" w:rsidP="009139A6">
      <w:r>
        <w:separator/>
      </w:r>
    </w:p>
  </w:endnote>
  <w:endnote w:type="continuationSeparator" w:id="0">
    <w:p w14:paraId="0578EE08" w14:textId="77777777" w:rsidR="007B7A8D" w:rsidRDefault="007B7A8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DCD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2E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38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2024" w14:textId="77777777" w:rsidR="007B7A8D" w:rsidRDefault="007B7A8D" w:rsidP="009139A6">
      <w:r>
        <w:separator/>
      </w:r>
    </w:p>
  </w:footnote>
  <w:footnote w:type="continuationSeparator" w:id="0">
    <w:p w14:paraId="36FEDDB7" w14:textId="77777777" w:rsidR="007B7A8D" w:rsidRDefault="007B7A8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7F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BD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D84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8D"/>
    <w:rsid w:val="000666E0"/>
    <w:rsid w:val="002510B7"/>
    <w:rsid w:val="005C130B"/>
    <w:rsid w:val="007B7A8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D4FB"/>
  <w15:chartTrackingRefBased/>
  <w15:docId w15:val="{F9DC9AC8-B6D0-422C-8051-F946439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2021-09-29T19:21:00Z</dcterms:created>
  <dcterms:modified xsi:type="dcterms:W3CDTF">2021-09-29T19:21:00Z</dcterms:modified>
</cp:coreProperties>
</file>