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68A15" w14:textId="03261276" w:rsidR="006B2F86" w:rsidRDefault="003F2635" w:rsidP="00E71FC3">
      <w:pPr>
        <w:pStyle w:val="NoSpacing"/>
      </w:pPr>
      <w:r>
        <w:rPr>
          <w:u w:val="single"/>
        </w:rPr>
        <w:t>John HORNCY</w:t>
      </w:r>
      <w:r>
        <w:t xml:space="preserve">  </w:t>
      </w:r>
      <w:proofErr w:type="gramStart"/>
      <w:r>
        <w:t xml:space="preserve">   (</w:t>
      </w:r>
      <w:proofErr w:type="gramEnd"/>
      <w:r>
        <w:t>d.1458-9)</w:t>
      </w:r>
    </w:p>
    <w:p w14:paraId="669EF7CE" w14:textId="53878D3E" w:rsidR="003F2635" w:rsidRDefault="003F2635" w:rsidP="00E71FC3">
      <w:pPr>
        <w:pStyle w:val="NoSpacing"/>
      </w:pPr>
      <w:r>
        <w:t>of York. Tanner.</w:t>
      </w:r>
    </w:p>
    <w:p w14:paraId="12426A41" w14:textId="18F2F437" w:rsidR="003F2635" w:rsidRDefault="003F2635" w:rsidP="00E71FC3">
      <w:pPr>
        <w:pStyle w:val="NoSpacing"/>
      </w:pPr>
    </w:p>
    <w:p w14:paraId="3B8FA917" w14:textId="1156994C" w:rsidR="003F2635" w:rsidRDefault="003F2635" w:rsidP="00E71FC3">
      <w:pPr>
        <w:pStyle w:val="NoSpacing"/>
      </w:pPr>
    </w:p>
    <w:p w14:paraId="4243A617" w14:textId="79988A73" w:rsidR="003F2635" w:rsidRDefault="003F2635" w:rsidP="00E71FC3">
      <w:pPr>
        <w:pStyle w:val="NoSpacing"/>
      </w:pPr>
      <w:r>
        <w:t>21 Aug.1458</w:t>
      </w:r>
      <w:r>
        <w:tab/>
        <w:t>He made his Will.   (W.Y.R. p.88)</w:t>
      </w:r>
    </w:p>
    <w:p w14:paraId="6C046193" w14:textId="41A87658" w:rsidR="003F2635" w:rsidRDefault="003F2635" w:rsidP="00E71FC3">
      <w:pPr>
        <w:pStyle w:val="NoSpacing"/>
      </w:pPr>
      <w:r>
        <w:t xml:space="preserve">  8 May1459</w:t>
      </w:r>
      <w:r>
        <w:tab/>
        <w:t>Probate of his Will.   (ibid.)</w:t>
      </w:r>
    </w:p>
    <w:p w14:paraId="76D0F824" w14:textId="49CC65AE" w:rsidR="003F2635" w:rsidRDefault="003F2635" w:rsidP="00E71FC3">
      <w:pPr>
        <w:pStyle w:val="NoSpacing"/>
      </w:pPr>
    </w:p>
    <w:p w14:paraId="41658D91" w14:textId="6FF4C6D8" w:rsidR="003F2635" w:rsidRDefault="003F2635" w:rsidP="00E71FC3">
      <w:pPr>
        <w:pStyle w:val="NoSpacing"/>
      </w:pPr>
    </w:p>
    <w:p w14:paraId="1C7D3E23" w14:textId="2A69A9BA" w:rsidR="003F2635" w:rsidRPr="003F2635" w:rsidRDefault="003F2635" w:rsidP="00E71FC3">
      <w:pPr>
        <w:pStyle w:val="NoSpacing"/>
      </w:pPr>
      <w:r>
        <w:t>9 November 2018</w:t>
      </w:r>
      <w:bookmarkStart w:id="0" w:name="_GoBack"/>
      <w:bookmarkEnd w:id="0"/>
    </w:p>
    <w:sectPr w:rsidR="003F2635" w:rsidRPr="003F263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5E18" w14:textId="77777777" w:rsidR="003F2635" w:rsidRDefault="003F2635" w:rsidP="00E71FC3">
      <w:pPr>
        <w:spacing w:after="0" w:line="240" w:lineRule="auto"/>
      </w:pPr>
      <w:r>
        <w:separator/>
      </w:r>
    </w:p>
  </w:endnote>
  <w:endnote w:type="continuationSeparator" w:id="0">
    <w:p w14:paraId="2324150E" w14:textId="77777777" w:rsidR="003F2635" w:rsidRDefault="003F263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1E1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0658" w14:textId="77777777" w:rsidR="003F2635" w:rsidRDefault="003F2635" w:rsidP="00E71FC3">
      <w:pPr>
        <w:spacing w:after="0" w:line="240" w:lineRule="auto"/>
      </w:pPr>
      <w:r>
        <w:separator/>
      </w:r>
    </w:p>
  </w:footnote>
  <w:footnote w:type="continuationSeparator" w:id="0">
    <w:p w14:paraId="54F6AFAC" w14:textId="77777777" w:rsidR="003F2635" w:rsidRDefault="003F263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35"/>
    <w:rsid w:val="001A7C09"/>
    <w:rsid w:val="003F263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F7AB"/>
  <w15:chartTrackingRefBased/>
  <w15:docId w15:val="{26DBE2CC-A7E4-4CA0-B44B-A49BEE03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2018-11-09T22:02:00Z</dcterms:created>
  <dcterms:modified xsi:type="dcterms:W3CDTF">2018-11-09T22:05:00Z</dcterms:modified>
</cp:coreProperties>
</file>