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97602" w14:textId="399DF48A" w:rsidR="006B2F86" w:rsidRDefault="00B64A58" w:rsidP="00E71FC3">
      <w:pPr>
        <w:pStyle w:val="NoSpacing"/>
      </w:pPr>
      <w:r>
        <w:rPr>
          <w:u w:val="single"/>
        </w:rPr>
        <w:t>Thomas HORNEBY</w:t>
      </w:r>
      <w:r>
        <w:t xml:space="preserve">   </w:t>
      </w:r>
      <w:proofErr w:type="gramStart"/>
      <w:r>
        <w:t xml:space="preserve">   (</w:t>
      </w:r>
      <w:proofErr w:type="gramEnd"/>
      <w:r>
        <w:t>fl.1463)</w:t>
      </w:r>
    </w:p>
    <w:p w14:paraId="7BBB22C1" w14:textId="1B451FE1" w:rsidR="00B64A58" w:rsidRDefault="00B64A58" w:rsidP="00E71FC3">
      <w:pPr>
        <w:pStyle w:val="NoSpacing"/>
      </w:pPr>
      <w:r>
        <w:t>Rector of Stokesley, North Riding of Yorkshire.</w:t>
      </w:r>
    </w:p>
    <w:p w14:paraId="45E4CD3C" w14:textId="75A2501C" w:rsidR="00B64A58" w:rsidRDefault="00B64A58" w:rsidP="00E71FC3">
      <w:pPr>
        <w:pStyle w:val="NoSpacing"/>
      </w:pPr>
    </w:p>
    <w:p w14:paraId="6EE82FCA" w14:textId="5C7E4EB1" w:rsidR="00B64A58" w:rsidRDefault="00B64A58" w:rsidP="00E71FC3">
      <w:pPr>
        <w:pStyle w:val="NoSpacing"/>
      </w:pPr>
    </w:p>
    <w:p w14:paraId="749DD54F" w14:textId="46ADB2AF" w:rsidR="00B64A58" w:rsidRDefault="00B64A58" w:rsidP="00E71FC3">
      <w:pPr>
        <w:pStyle w:val="NoSpacing"/>
      </w:pPr>
      <w:r>
        <w:t>20 Oct.1463</w:t>
      </w:r>
      <w:r>
        <w:tab/>
        <w:t>He made his Will.   (W.Y.R. p.88)</w:t>
      </w:r>
    </w:p>
    <w:p w14:paraId="10ACC728" w14:textId="4F610C5E" w:rsidR="00B64A58" w:rsidRDefault="00B64A58" w:rsidP="00E71FC3">
      <w:pPr>
        <w:pStyle w:val="NoSpacing"/>
      </w:pPr>
    </w:p>
    <w:p w14:paraId="59244CE3" w14:textId="60A67907" w:rsidR="00B64A58" w:rsidRDefault="00B64A58" w:rsidP="00E71FC3">
      <w:pPr>
        <w:pStyle w:val="NoSpacing"/>
      </w:pPr>
    </w:p>
    <w:p w14:paraId="6D7DF634" w14:textId="6751E7E7" w:rsidR="00B64A58" w:rsidRPr="00B64A58" w:rsidRDefault="00B64A58" w:rsidP="00E71FC3">
      <w:pPr>
        <w:pStyle w:val="NoSpacing"/>
      </w:pPr>
      <w:r>
        <w:t>13 November 2018</w:t>
      </w:r>
      <w:bookmarkStart w:id="0" w:name="_GoBack"/>
      <w:bookmarkEnd w:id="0"/>
    </w:p>
    <w:sectPr w:rsidR="00B64A58" w:rsidRPr="00B64A5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9AFF1" w14:textId="77777777" w:rsidR="00B64A58" w:rsidRDefault="00B64A58" w:rsidP="00E71FC3">
      <w:pPr>
        <w:spacing w:after="0" w:line="240" w:lineRule="auto"/>
      </w:pPr>
      <w:r>
        <w:separator/>
      </w:r>
    </w:p>
  </w:endnote>
  <w:endnote w:type="continuationSeparator" w:id="0">
    <w:p w14:paraId="73F01C7C" w14:textId="77777777" w:rsidR="00B64A58" w:rsidRDefault="00B64A5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960CE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5B327" w14:textId="77777777" w:rsidR="00B64A58" w:rsidRDefault="00B64A58" w:rsidP="00E71FC3">
      <w:pPr>
        <w:spacing w:after="0" w:line="240" w:lineRule="auto"/>
      </w:pPr>
      <w:r>
        <w:separator/>
      </w:r>
    </w:p>
  </w:footnote>
  <w:footnote w:type="continuationSeparator" w:id="0">
    <w:p w14:paraId="321BCEBE" w14:textId="77777777" w:rsidR="00B64A58" w:rsidRDefault="00B64A5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58"/>
    <w:rsid w:val="001A7C09"/>
    <w:rsid w:val="00577BD5"/>
    <w:rsid w:val="00656CBA"/>
    <w:rsid w:val="006A1F77"/>
    <w:rsid w:val="00733BE7"/>
    <w:rsid w:val="00AB52E8"/>
    <w:rsid w:val="00B16D3F"/>
    <w:rsid w:val="00B64A58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D4C58"/>
  <w15:chartTrackingRefBased/>
  <w15:docId w15:val="{62D52095-388A-43D6-8E72-CBFE47819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2018-11-13T20:31:00Z</dcterms:created>
  <dcterms:modified xsi:type="dcterms:W3CDTF">2018-11-13T20:34:00Z</dcterms:modified>
</cp:coreProperties>
</file>