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B613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HORNERE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5412B445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A8BD6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38999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Feb.1414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Newcastle-upon-</w:t>
      </w:r>
    </w:p>
    <w:p w14:paraId="3CF2B256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Tyne castle into lands of Agnes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Trewyke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5B05B8B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20-53)</w:t>
      </w:r>
    </w:p>
    <w:p w14:paraId="19B4B638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F4A33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E67C8" w14:textId="77777777" w:rsidR="00200BC1" w:rsidRDefault="00200BC1" w:rsidP="00200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April 2022</w:t>
      </w:r>
    </w:p>
    <w:p w14:paraId="5A2A8F6C" w14:textId="67305B04" w:rsidR="00BA00AB" w:rsidRPr="00200BC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00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F4CB" w14:textId="77777777" w:rsidR="00200BC1" w:rsidRDefault="00200BC1" w:rsidP="009139A6">
      <w:r>
        <w:separator/>
      </w:r>
    </w:p>
  </w:endnote>
  <w:endnote w:type="continuationSeparator" w:id="0">
    <w:p w14:paraId="113FB412" w14:textId="77777777" w:rsidR="00200BC1" w:rsidRDefault="00200B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9C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29E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47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0A9C" w14:textId="77777777" w:rsidR="00200BC1" w:rsidRDefault="00200BC1" w:rsidP="009139A6">
      <w:r>
        <w:separator/>
      </w:r>
    </w:p>
  </w:footnote>
  <w:footnote w:type="continuationSeparator" w:id="0">
    <w:p w14:paraId="2469BD95" w14:textId="77777777" w:rsidR="00200BC1" w:rsidRDefault="00200B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792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2A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106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1"/>
    <w:rsid w:val="000666E0"/>
    <w:rsid w:val="00200BC1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18B9"/>
  <w15:chartTrackingRefBased/>
  <w15:docId w15:val="{0077EFE3-5504-41F3-85AC-A3FFE83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2022-04-30T19:56:00Z</dcterms:created>
  <dcterms:modified xsi:type="dcterms:W3CDTF">2022-04-30T19:57:00Z</dcterms:modified>
</cp:coreProperties>
</file>