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09E3" w14:textId="13220C3A" w:rsidR="006B2F86" w:rsidRDefault="005D5893" w:rsidP="00E71FC3">
      <w:pPr>
        <w:pStyle w:val="NoSpacing"/>
      </w:pPr>
      <w:r>
        <w:rPr>
          <w:u w:val="single"/>
        </w:rPr>
        <w:t>Robert HORNSE</w:t>
      </w:r>
      <w:r>
        <w:t xml:space="preserve">   </w:t>
      </w:r>
      <w:proofErr w:type="gramStart"/>
      <w:r>
        <w:t xml:space="preserve">   (</w:t>
      </w:r>
      <w:proofErr w:type="gramEnd"/>
      <w:r>
        <w:t>d.1426)</w:t>
      </w:r>
    </w:p>
    <w:p w14:paraId="1C3BCF4F" w14:textId="64C6D2B0" w:rsidR="005D5893" w:rsidRDefault="005D5893" w:rsidP="00E71FC3">
      <w:pPr>
        <w:pStyle w:val="NoSpacing"/>
      </w:pPr>
      <w:r>
        <w:t>of Hull.</w:t>
      </w:r>
    </w:p>
    <w:p w14:paraId="3A8DA678" w14:textId="0CB8F85D" w:rsidR="005D5893" w:rsidRDefault="005D5893" w:rsidP="00E71FC3">
      <w:pPr>
        <w:pStyle w:val="NoSpacing"/>
      </w:pPr>
    </w:p>
    <w:p w14:paraId="2F1CD03E" w14:textId="7F6DA6CC" w:rsidR="005D5893" w:rsidRDefault="005D5893" w:rsidP="00E71FC3">
      <w:pPr>
        <w:pStyle w:val="NoSpacing"/>
      </w:pPr>
    </w:p>
    <w:p w14:paraId="2CA4DCDE" w14:textId="7099C0DA" w:rsidR="005D5893" w:rsidRDefault="005D5893" w:rsidP="00E71FC3">
      <w:pPr>
        <w:pStyle w:val="NoSpacing"/>
      </w:pPr>
      <w:r>
        <w:t xml:space="preserve">  1 Mar.1426</w:t>
      </w:r>
      <w:r>
        <w:tab/>
        <w:t>He made his Will.   (W.Y.R. p.88)</w:t>
      </w:r>
    </w:p>
    <w:p w14:paraId="55887164" w14:textId="0F3DBD54" w:rsidR="005D5893" w:rsidRDefault="005D5893" w:rsidP="00E71FC3">
      <w:pPr>
        <w:pStyle w:val="NoSpacing"/>
      </w:pPr>
      <w:r>
        <w:t>28 Aug.</w:t>
      </w:r>
      <w:r>
        <w:tab/>
        <w:t>He added a codicil to his Will.   (ibid.)</w:t>
      </w:r>
    </w:p>
    <w:p w14:paraId="4E94E833" w14:textId="45724E70" w:rsidR="005D5893" w:rsidRDefault="005D5893" w:rsidP="00E71FC3">
      <w:pPr>
        <w:pStyle w:val="NoSpacing"/>
      </w:pPr>
      <w:r>
        <w:t>13 Sep.</w:t>
      </w:r>
      <w:r>
        <w:tab/>
        <w:t>Probate of his Will.   (ibid.)</w:t>
      </w:r>
    </w:p>
    <w:p w14:paraId="4D38009E" w14:textId="787C96BF" w:rsidR="005D5893" w:rsidRDefault="005D5893" w:rsidP="00E71FC3">
      <w:pPr>
        <w:pStyle w:val="NoSpacing"/>
      </w:pPr>
    </w:p>
    <w:p w14:paraId="5EB0060F" w14:textId="21E56436" w:rsidR="005D5893" w:rsidRDefault="005D5893" w:rsidP="00E71FC3">
      <w:pPr>
        <w:pStyle w:val="NoSpacing"/>
      </w:pPr>
    </w:p>
    <w:p w14:paraId="784241A2" w14:textId="0220EF45" w:rsidR="005D5893" w:rsidRPr="005D5893" w:rsidRDefault="005D5893" w:rsidP="00E71FC3">
      <w:pPr>
        <w:pStyle w:val="NoSpacing"/>
      </w:pPr>
      <w:r>
        <w:t>13 November 2018</w:t>
      </w:r>
      <w:bookmarkStart w:id="0" w:name="_GoBack"/>
      <w:bookmarkEnd w:id="0"/>
    </w:p>
    <w:sectPr w:rsidR="005D5893" w:rsidRPr="005D589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C1D4" w14:textId="77777777" w:rsidR="005D5893" w:rsidRDefault="005D5893" w:rsidP="00E71FC3">
      <w:pPr>
        <w:spacing w:after="0" w:line="240" w:lineRule="auto"/>
      </w:pPr>
      <w:r>
        <w:separator/>
      </w:r>
    </w:p>
  </w:endnote>
  <w:endnote w:type="continuationSeparator" w:id="0">
    <w:p w14:paraId="4EDEE711" w14:textId="77777777" w:rsidR="005D5893" w:rsidRDefault="005D58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399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6B79" w14:textId="77777777" w:rsidR="005D5893" w:rsidRDefault="005D5893" w:rsidP="00E71FC3">
      <w:pPr>
        <w:spacing w:after="0" w:line="240" w:lineRule="auto"/>
      </w:pPr>
      <w:r>
        <w:separator/>
      </w:r>
    </w:p>
  </w:footnote>
  <w:footnote w:type="continuationSeparator" w:id="0">
    <w:p w14:paraId="67C79179" w14:textId="77777777" w:rsidR="005D5893" w:rsidRDefault="005D58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93"/>
    <w:rsid w:val="001A7C09"/>
    <w:rsid w:val="00577BD5"/>
    <w:rsid w:val="005D5893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93A1"/>
  <w15:chartTrackingRefBased/>
  <w15:docId w15:val="{58DFD2FC-D109-4C16-AEA3-F5BB414B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2018-11-13T20:47:00Z</dcterms:created>
  <dcterms:modified xsi:type="dcterms:W3CDTF">2018-11-13T20:50:00Z</dcterms:modified>
</cp:coreProperties>
</file>