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D6A62" w14:textId="77777777" w:rsidR="00060E02" w:rsidRDefault="00060E02" w:rsidP="00060E02">
      <w:pPr>
        <w:pStyle w:val="NoSpacing"/>
      </w:pPr>
      <w:r>
        <w:rPr>
          <w:u w:val="single"/>
        </w:rPr>
        <w:t xml:space="preserve">James </w:t>
      </w:r>
      <w:proofErr w:type="spellStart"/>
      <w:r>
        <w:rPr>
          <w:u w:val="single"/>
        </w:rPr>
        <w:t>atte</w:t>
      </w:r>
      <w:proofErr w:type="spellEnd"/>
      <w:r>
        <w:rPr>
          <w:u w:val="single"/>
        </w:rPr>
        <w:t xml:space="preserve"> HORNWODE</w:t>
      </w:r>
      <w:r>
        <w:t xml:space="preserve">        (fl.1433)</w:t>
      </w:r>
    </w:p>
    <w:p w14:paraId="4A971674" w14:textId="77777777" w:rsidR="00060E02" w:rsidRDefault="00060E02" w:rsidP="00060E02">
      <w:pPr>
        <w:pStyle w:val="NoSpacing"/>
      </w:pPr>
      <w:r>
        <w:t xml:space="preserve">of </w:t>
      </w:r>
      <w:proofErr w:type="spellStart"/>
      <w:r>
        <w:t>Bolney</w:t>
      </w:r>
      <w:proofErr w:type="spellEnd"/>
      <w:r>
        <w:t>, Sussex.</w:t>
      </w:r>
    </w:p>
    <w:p w14:paraId="21454CB7" w14:textId="77777777" w:rsidR="00060E02" w:rsidRDefault="00060E02" w:rsidP="00060E02">
      <w:pPr>
        <w:pStyle w:val="NoSpacing"/>
      </w:pPr>
    </w:p>
    <w:p w14:paraId="7A9CC385" w14:textId="77777777" w:rsidR="00060E02" w:rsidRDefault="00060E02" w:rsidP="00060E02">
      <w:pPr>
        <w:pStyle w:val="NoSpacing"/>
      </w:pPr>
    </w:p>
    <w:p w14:paraId="6B05CA9D" w14:textId="77777777" w:rsidR="00060E02" w:rsidRDefault="00060E02" w:rsidP="00060E02">
      <w:pPr>
        <w:pStyle w:val="NoSpacing"/>
      </w:pPr>
      <w:r>
        <w:t xml:space="preserve">  4 Oct.1433</w:t>
      </w:r>
      <w:r>
        <w:tab/>
        <w:t xml:space="preserve">He granted all his lands and tenements in </w:t>
      </w:r>
      <w:proofErr w:type="spellStart"/>
      <w:r>
        <w:t>Bolney</w:t>
      </w:r>
      <w:proofErr w:type="spellEnd"/>
      <w:r>
        <w:t xml:space="preserve"> and </w:t>
      </w:r>
      <w:proofErr w:type="spellStart"/>
      <w:r>
        <w:t>Twineham</w:t>
      </w:r>
      <w:proofErr w:type="spellEnd"/>
      <w:r>
        <w:t xml:space="preserve"> to</w:t>
      </w:r>
    </w:p>
    <w:p w14:paraId="583AC845" w14:textId="77777777" w:rsidR="00060E02" w:rsidRDefault="00060E02" w:rsidP="00060E02">
      <w:pPr>
        <w:pStyle w:val="NoSpacing"/>
      </w:pPr>
      <w:r>
        <w:tab/>
      </w:r>
      <w:r>
        <w:tab/>
        <w:t xml:space="preserve">John Dunstall of </w:t>
      </w:r>
      <w:proofErr w:type="spellStart"/>
      <w:r>
        <w:t>Cowfold</w:t>
      </w:r>
      <w:proofErr w:type="spellEnd"/>
      <w:r>
        <w:t>(q.v.).</w:t>
      </w:r>
    </w:p>
    <w:p w14:paraId="6221D3CF" w14:textId="77777777" w:rsidR="00060E02" w:rsidRDefault="00060E02" w:rsidP="00060E02">
      <w:pPr>
        <w:pStyle w:val="NoSpacing"/>
      </w:pPr>
      <w:r>
        <w:tab/>
      </w:r>
      <w:r>
        <w:tab/>
        <w:t>(P.R.O. ref. SAS-EG/201)</w:t>
      </w:r>
    </w:p>
    <w:p w14:paraId="46C796BF" w14:textId="77777777" w:rsidR="00060E02" w:rsidRDefault="00060E02" w:rsidP="00060E02">
      <w:pPr>
        <w:pStyle w:val="NoSpacing"/>
      </w:pPr>
    </w:p>
    <w:p w14:paraId="71EF0276" w14:textId="77777777" w:rsidR="00060E02" w:rsidRDefault="00060E02" w:rsidP="00060E02">
      <w:pPr>
        <w:pStyle w:val="NoSpacing"/>
      </w:pPr>
    </w:p>
    <w:p w14:paraId="793E6A57" w14:textId="77777777" w:rsidR="00060E02" w:rsidRDefault="00060E02" w:rsidP="00060E02">
      <w:pPr>
        <w:pStyle w:val="NoSpacing"/>
      </w:pPr>
      <w:r>
        <w:t>9 February 2020</w:t>
      </w:r>
    </w:p>
    <w:p w14:paraId="025108B4" w14:textId="77777777" w:rsidR="006B2F86" w:rsidRPr="00E71FC3" w:rsidRDefault="00060E0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B3311" w14:textId="77777777" w:rsidR="00060E02" w:rsidRDefault="00060E02" w:rsidP="00E71FC3">
      <w:pPr>
        <w:spacing w:after="0" w:line="240" w:lineRule="auto"/>
      </w:pPr>
      <w:r>
        <w:separator/>
      </w:r>
    </w:p>
  </w:endnote>
  <w:endnote w:type="continuationSeparator" w:id="0">
    <w:p w14:paraId="08FBDB26" w14:textId="77777777" w:rsidR="00060E02" w:rsidRDefault="00060E0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33897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7929E" w14:textId="77777777" w:rsidR="00060E02" w:rsidRDefault="00060E02" w:rsidP="00E71FC3">
      <w:pPr>
        <w:spacing w:after="0" w:line="240" w:lineRule="auto"/>
      </w:pPr>
      <w:r>
        <w:separator/>
      </w:r>
    </w:p>
  </w:footnote>
  <w:footnote w:type="continuationSeparator" w:id="0">
    <w:p w14:paraId="47D20389" w14:textId="77777777" w:rsidR="00060E02" w:rsidRDefault="00060E0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02"/>
    <w:rsid w:val="00060E02"/>
    <w:rsid w:val="001A7C09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9E6C"/>
  <w15:chartTrackingRefBased/>
  <w15:docId w15:val="{811B9AC6-25D0-4BD7-A010-08E758DA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2020-02-25T19:28:00Z</dcterms:created>
  <dcterms:modified xsi:type="dcterms:W3CDTF">2020-02-25T19:29:00Z</dcterms:modified>
</cp:coreProperties>
</file>