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HORSHAM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Dingley, Northamptonshire.</w:t>
      </w: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Northampton into</w:t>
      </w: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John Holt(q.v.).</w:t>
      </w: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14410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21-126)</w:t>
      </w:r>
    </w:p>
    <w:p w:rsidR="002B7017" w:rsidRDefault="002B7017" w:rsidP="002B7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Rothwell into</w:t>
      </w:r>
    </w:p>
    <w:p w:rsidR="002B7017" w:rsidRDefault="002B7017" w:rsidP="002B7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Hugh Holt(q.v.).</w:t>
      </w:r>
    </w:p>
    <w:p w:rsidR="002B7017" w:rsidRDefault="002B7017" w:rsidP="002B70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2023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EC202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EC2023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EC2023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EC2023">
        <w:rPr>
          <w:rFonts w:ascii="Times New Roman" w:hAnsi="Times New Roman" w:cs="Times New Roman"/>
          <w:sz w:val="24"/>
          <w:szCs w:val="24"/>
        </w:rPr>
        <w:t xml:space="preserve"> 21-</w:t>
      </w:r>
      <w:r>
        <w:rPr>
          <w:rFonts w:ascii="Times New Roman" w:hAnsi="Times New Roman" w:cs="Times New Roman"/>
          <w:sz w:val="24"/>
          <w:szCs w:val="24"/>
        </w:rPr>
        <w:t>613</w:t>
      </w:r>
      <w:r w:rsidRPr="00EC2023">
        <w:rPr>
          <w:rFonts w:ascii="Times New Roman" w:hAnsi="Times New Roman" w:cs="Times New Roman"/>
          <w:sz w:val="24"/>
          <w:szCs w:val="24"/>
        </w:rPr>
        <w:t>)</w:t>
      </w:r>
    </w:p>
    <w:p w:rsidR="002B7017" w:rsidRDefault="002B7017" w:rsidP="002B70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[the Christian name is unclear, but it seems likely that he was Thomas]</w:t>
      </w: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50ED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B850ED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December 2015</w:t>
      </w:r>
    </w:p>
    <w:p w:rsidR="002B7017" w:rsidRPr="00B850ED" w:rsidRDefault="002B7017" w:rsidP="00B85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 2017</w:t>
      </w:r>
      <w:bookmarkStart w:id="0" w:name="_GoBack"/>
      <w:bookmarkEnd w:id="0"/>
    </w:p>
    <w:sectPr w:rsidR="002B7017" w:rsidRPr="00B85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ED" w:rsidRDefault="00B850ED" w:rsidP="00564E3C">
      <w:pPr>
        <w:spacing w:after="0" w:line="240" w:lineRule="auto"/>
      </w:pPr>
      <w:r>
        <w:separator/>
      </w:r>
    </w:p>
  </w:endnote>
  <w:endnote w:type="continuationSeparator" w:id="0">
    <w:p w:rsidR="00B850ED" w:rsidRDefault="00B850E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B7017">
      <w:rPr>
        <w:rFonts w:ascii="Times New Roman" w:hAnsi="Times New Roman" w:cs="Times New Roman"/>
        <w:noProof/>
        <w:sz w:val="24"/>
        <w:szCs w:val="24"/>
      </w:rPr>
      <w:t>27 April 2017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ED" w:rsidRDefault="00B850ED" w:rsidP="00564E3C">
      <w:pPr>
        <w:spacing w:after="0" w:line="240" w:lineRule="auto"/>
      </w:pPr>
      <w:r>
        <w:separator/>
      </w:r>
    </w:p>
  </w:footnote>
  <w:footnote w:type="continuationSeparator" w:id="0">
    <w:p w:rsidR="00B850ED" w:rsidRDefault="00B850E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ED"/>
    <w:rsid w:val="002B7017"/>
    <w:rsid w:val="00372DC6"/>
    <w:rsid w:val="00564E3C"/>
    <w:rsid w:val="0064591D"/>
    <w:rsid w:val="00B850E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F360"/>
  <w15:chartTrackingRefBased/>
  <w15:docId w15:val="{D1988E66-2E42-45DC-BADA-97B1360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85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2015-12-04T17:15:00Z</dcterms:created>
  <dcterms:modified xsi:type="dcterms:W3CDTF">2017-04-27T07:56:00Z</dcterms:modified>
</cp:coreProperties>
</file>