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C921" w14:textId="77777777" w:rsidR="00E53A57" w:rsidRDefault="00E53A57" w:rsidP="00E53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HORSMAN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1A7E80E" w14:textId="77777777" w:rsidR="00E53A57" w:rsidRDefault="00E53A57" w:rsidP="00E53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Bedford. Dyer.</w:t>
      </w:r>
    </w:p>
    <w:p w14:paraId="617E3E98" w14:textId="77777777" w:rsidR="00E53A57" w:rsidRDefault="00E53A57" w:rsidP="00E53A57">
      <w:pPr>
        <w:rPr>
          <w:rFonts w:ascii="Times New Roman" w:hAnsi="Times New Roman" w:cs="Times New Roman"/>
        </w:rPr>
      </w:pPr>
    </w:p>
    <w:p w14:paraId="4334416F" w14:textId="77777777" w:rsidR="00E53A57" w:rsidRDefault="00E53A57" w:rsidP="00E53A57">
      <w:pPr>
        <w:rPr>
          <w:rFonts w:ascii="Times New Roman" w:hAnsi="Times New Roman" w:cs="Times New Roman"/>
        </w:rPr>
      </w:pPr>
    </w:p>
    <w:p w14:paraId="46BF0E99" w14:textId="77777777" w:rsidR="00E53A57" w:rsidRDefault="00E53A57" w:rsidP="00E53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Wolhous</w:t>
      </w:r>
      <w:proofErr w:type="spellEnd"/>
      <w:r>
        <w:rPr>
          <w:rFonts w:ascii="Times New Roman" w:hAnsi="Times New Roman" w:cs="Times New Roman"/>
        </w:rPr>
        <w:t xml:space="preserve"> of Newark, Nottinghamshire(q.v.), brought a plaint of debt</w:t>
      </w:r>
    </w:p>
    <w:p w14:paraId="2A9FE42B" w14:textId="77777777" w:rsidR="00E53A57" w:rsidRDefault="00E53A57" w:rsidP="00E53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against him, Thomas </w:t>
      </w:r>
      <w:proofErr w:type="spellStart"/>
      <w:r>
        <w:rPr>
          <w:rFonts w:ascii="Times New Roman" w:hAnsi="Times New Roman" w:cs="Times New Roman"/>
        </w:rPr>
        <w:t>Napton</w:t>
      </w:r>
      <w:proofErr w:type="spellEnd"/>
      <w:r>
        <w:rPr>
          <w:rFonts w:ascii="Times New Roman" w:hAnsi="Times New Roman" w:cs="Times New Roman"/>
        </w:rPr>
        <w:t xml:space="preserve"> of Coventry(q.v.) and Robert </w:t>
      </w:r>
      <w:proofErr w:type="spellStart"/>
      <w:r>
        <w:rPr>
          <w:rFonts w:ascii="Times New Roman" w:hAnsi="Times New Roman" w:cs="Times New Roman"/>
        </w:rPr>
        <w:t>Wod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</w:rPr>
        <w:t>St.Albans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14:paraId="5300FE44" w14:textId="77777777" w:rsidR="00E53A57" w:rsidRDefault="00E53A57" w:rsidP="00E53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Hertfordshire(q.v.).</w:t>
      </w:r>
    </w:p>
    <w:p w14:paraId="68275CD4" w14:textId="77777777" w:rsidR="00E53A57" w:rsidRDefault="00E53A57" w:rsidP="00E53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492120F5" w14:textId="77777777" w:rsidR="00E53A57" w:rsidRDefault="00E53A57" w:rsidP="00E53A57">
      <w:pPr>
        <w:rPr>
          <w:rFonts w:ascii="Times New Roman" w:hAnsi="Times New Roman" w:cs="Times New Roman"/>
        </w:rPr>
      </w:pPr>
    </w:p>
    <w:p w14:paraId="16FA3F15" w14:textId="77777777" w:rsidR="00E53A57" w:rsidRDefault="00E53A57" w:rsidP="00E53A57">
      <w:pPr>
        <w:rPr>
          <w:rFonts w:ascii="Times New Roman" w:hAnsi="Times New Roman" w:cs="Times New Roman"/>
        </w:rPr>
      </w:pPr>
    </w:p>
    <w:p w14:paraId="1952C792" w14:textId="77777777" w:rsidR="00E53A57" w:rsidRDefault="00E53A57" w:rsidP="00E53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May 2019</w:t>
      </w:r>
    </w:p>
    <w:p w14:paraId="63788470" w14:textId="77777777" w:rsidR="006B2F86" w:rsidRPr="00E71FC3" w:rsidRDefault="00E53A5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0E41" w14:textId="77777777" w:rsidR="00E53A57" w:rsidRDefault="00E53A57" w:rsidP="00E71FC3">
      <w:r>
        <w:separator/>
      </w:r>
    </w:p>
  </w:endnote>
  <w:endnote w:type="continuationSeparator" w:id="0">
    <w:p w14:paraId="5C56B2C3" w14:textId="77777777" w:rsidR="00E53A57" w:rsidRDefault="00E53A5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ED19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D9A0D" w14:textId="77777777" w:rsidR="00E53A57" w:rsidRDefault="00E53A57" w:rsidP="00E71FC3">
      <w:r>
        <w:separator/>
      </w:r>
    </w:p>
  </w:footnote>
  <w:footnote w:type="continuationSeparator" w:id="0">
    <w:p w14:paraId="0A37D8BC" w14:textId="77777777" w:rsidR="00E53A57" w:rsidRDefault="00E53A5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57"/>
    <w:rsid w:val="001A7C09"/>
    <w:rsid w:val="00577BD5"/>
    <w:rsid w:val="00656CBA"/>
    <w:rsid w:val="006A1F77"/>
    <w:rsid w:val="00733BE7"/>
    <w:rsid w:val="00AB52E8"/>
    <w:rsid w:val="00B16D3F"/>
    <w:rsid w:val="00BB41AC"/>
    <w:rsid w:val="00E53A5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A987"/>
  <w15:chartTrackingRefBased/>
  <w15:docId w15:val="{1874FB22-FC35-42BC-8AC9-FA5F11FA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A5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2019-05-11T19:12:00Z</dcterms:created>
  <dcterms:modified xsi:type="dcterms:W3CDTF">2019-05-11T19:12:00Z</dcterms:modified>
</cp:coreProperties>
</file>