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879B6" w14:textId="77777777" w:rsidR="00850C2A" w:rsidRDefault="00850C2A" w:rsidP="00850C2A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  <w:u w:val="single"/>
        </w:rPr>
        <w:t>John HORSMAN</w:t>
      </w:r>
      <w:r>
        <w:rPr>
          <w:rFonts w:cs="Times New Roman"/>
          <w:szCs w:val="24"/>
        </w:rPr>
        <w:t xml:space="preserve">    </w:t>
      </w:r>
      <w:proofErr w:type="gramStart"/>
      <w:r>
        <w:rPr>
          <w:rFonts w:cs="Times New Roman"/>
          <w:szCs w:val="24"/>
        </w:rPr>
        <w:t xml:space="preserve">   (</w:t>
      </w:r>
      <w:proofErr w:type="gramEnd"/>
      <w:r>
        <w:rPr>
          <w:rFonts w:cs="Times New Roman"/>
          <w:szCs w:val="24"/>
        </w:rPr>
        <w:t>fl.1437)</w:t>
      </w:r>
    </w:p>
    <w:p w14:paraId="06A22213" w14:textId="77777777" w:rsidR="00850C2A" w:rsidRDefault="00850C2A" w:rsidP="00850C2A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of Gloucester. Bladesmith.</w:t>
      </w:r>
    </w:p>
    <w:p w14:paraId="1501D632" w14:textId="77777777" w:rsidR="00850C2A" w:rsidRDefault="00850C2A" w:rsidP="00850C2A">
      <w:pPr>
        <w:pStyle w:val="NoSpacing"/>
        <w:rPr>
          <w:rFonts w:cs="Times New Roman"/>
          <w:szCs w:val="24"/>
        </w:rPr>
      </w:pPr>
    </w:p>
    <w:p w14:paraId="028304D9" w14:textId="77777777" w:rsidR="00850C2A" w:rsidRDefault="00850C2A" w:rsidP="00850C2A">
      <w:pPr>
        <w:pStyle w:val="NoSpacing"/>
        <w:rPr>
          <w:rFonts w:cs="Times New Roman"/>
          <w:szCs w:val="24"/>
        </w:rPr>
      </w:pPr>
    </w:p>
    <w:p w14:paraId="775DB3A6" w14:textId="77777777" w:rsidR="00850C2A" w:rsidRDefault="00850C2A" w:rsidP="00850C2A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  <w:t>1437</w:t>
      </w:r>
      <w:r>
        <w:rPr>
          <w:rFonts w:cs="Times New Roman"/>
          <w:szCs w:val="24"/>
        </w:rPr>
        <w:tab/>
        <w:t>John, Prior of Lathan Priory(q.v.), brought a plaint of debt against him and</w:t>
      </w:r>
    </w:p>
    <w:p w14:paraId="60C1D7B3" w14:textId="77777777" w:rsidR="00850C2A" w:rsidRDefault="00850C2A" w:rsidP="00850C2A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four others.</w:t>
      </w:r>
    </w:p>
    <w:p w14:paraId="077CCA45" w14:textId="77777777" w:rsidR="00850C2A" w:rsidRDefault="00850C2A" w:rsidP="00850C2A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 xml:space="preserve">( </w:t>
      </w:r>
      <w:hyperlink r:id="rId6" w:history="1">
        <w:r w:rsidRPr="000F3B86">
          <w:rPr>
            <w:rStyle w:val="Hyperlink"/>
            <w:rFonts w:cs="Times New Roman"/>
            <w:szCs w:val="24"/>
          </w:rPr>
          <w:t>https://waalt.uh.edu/index.php/CP40/705</w:t>
        </w:r>
      </w:hyperlink>
      <w:r>
        <w:rPr>
          <w:rFonts w:cs="Times New Roman"/>
          <w:szCs w:val="24"/>
        </w:rPr>
        <w:t xml:space="preserve"> )</w:t>
      </w:r>
    </w:p>
    <w:p w14:paraId="59685D2E" w14:textId="77777777" w:rsidR="00850C2A" w:rsidRDefault="00850C2A" w:rsidP="00850C2A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  <w:t>1444</w:t>
      </w:r>
      <w:r>
        <w:rPr>
          <w:rFonts w:cs="Times New Roman"/>
          <w:szCs w:val="24"/>
        </w:rPr>
        <w:tab/>
        <w:t xml:space="preserve">Richard </w:t>
      </w:r>
      <w:proofErr w:type="spellStart"/>
      <w:r>
        <w:rPr>
          <w:rFonts w:cs="Times New Roman"/>
          <w:szCs w:val="24"/>
        </w:rPr>
        <w:t>Eburton</w:t>
      </w:r>
      <w:proofErr w:type="spellEnd"/>
      <w:r>
        <w:rPr>
          <w:rFonts w:cs="Times New Roman"/>
          <w:szCs w:val="24"/>
        </w:rPr>
        <w:t>(q.v.) brought a plaint of debt against him.</w:t>
      </w:r>
    </w:p>
    <w:p w14:paraId="13CB9CAF" w14:textId="77777777" w:rsidR="00850C2A" w:rsidRDefault="00850C2A" w:rsidP="00850C2A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 xml:space="preserve">( </w:t>
      </w:r>
      <w:hyperlink r:id="rId7" w:history="1">
        <w:r w:rsidRPr="00DA3F6E">
          <w:rPr>
            <w:rStyle w:val="Hyperlink"/>
            <w:rFonts w:cs="Times New Roman"/>
            <w:szCs w:val="24"/>
          </w:rPr>
          <w:t>https://waalt.uh.edu/index.php/CP40/732</w:t>
        </w:r>
      </w:hyperlink>
      <w:r>
        <w:rPr>
          <w:rFonts w:cs="Times New Roman"/>
          <w:szCs w:val="24"/>
        </w:rPr>
        <w:t xml:space="preserve"> )</w:t>
      </w:r>
    </w:p>
    <w:p w14:paraId="0546996E" w14:textId="77777777" w:rsidR="00850C2A" w:rsidRDefault="00850C2A" w:rsidP="00850C2A">
      <w:pPr>
        <w:pStyle w:val="NoSpacing"/>
        <w:rPr>
          <w:rFonts w:cs="Times New Roman"/>
          <w:szCs w:val="24"/>
        </w:rPr>
      </w:pPr>
    </w:p>
    <w:p w14:paraId="0078B8C1" w14:textId="77777777" w:rsidR="00850C2A" w:rsidRDefault="00850C2A" w:rsidP="00850C2A">
      <w:pPr>
        <w:pStyle w:val="NoSpacing"/>
        <w:rPr>
          <w:rFonts w:cs="Times New Roman"/>
          <w:szCs w:val="24"/>
        </w:rPr>
      </w:pPr>
    </w:p>
    <w:p w14:paraId="32546289" w14:textId="77777777" w:rsidR="00850C2A" w:rsidRDefault="00850C2A" w:rsidP="00850C2A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2 April 2023</w:t>
      </w:r>
    </w:p>
    <w:p w14:paraId="6A54F1DE" w14:textId="77777777" w:rsidR="00850C2A" w:rsidRDefault="00850C2A" w:rsidP="00850C2A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4 April 2023</w:t>
      </w:r>
    </w:p>
    <w:p w14:paraId="12DC8AE6" w14:textId="77777777" w:rsidR="00BA00AB" w:rsidRPr="00EB3209" w:rsidRDefault="00BA00AB" w:rsidP="009139A6">
      <w:pPr>
        <w:pStyle w:val="NoSpacing"/>
        <w:rPr>
          <w:rFonts w:cs="Times New Roman"/>
          <w:szCs w:val="24"/>
        </w:rPr>
      </w:pPr>
    </w:p>
    <w:sectPr w:rsidR="00BA00AB" w:rsidRPr="00EB320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496312" w14:textId="77777777" w:rsidR="00850C2A" w:rsidRDefault="00850C2A" w:rsidP="009139A6">
      <w:r>
        <w:separator/>
      </w:r>
    </w:p>
  </w:endnote>
  <w:endnote w:type="continuationSeparator" w:id="0">
    <w:p w14:paraId="0DE6DAFC" w14:textId="77777777" w:rsidR="00850C2A" w:rsidRDefault="00850C2A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4D7C7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634E8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C9597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C95E0A" w14:textId="77777777" w:rsidR="00850C2A" w:rsidRDefault="00850C2A" w:rsidP="009139A6">
      <w:r>
        <w:separator/>
      </w:r>
    </w:p>
  </w:footnote>
  <w:footnote w:type="continuationSeparator" w:id="0">
    <w:p w14:paraId="7428D555" w14:textId="77777777" w:rsidR="00850C2A" w:rsidRDefault="00850C2A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B91EE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2079E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4EB2D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C2A"/>
    <w:rsid w:val="000666E0"/>
    <w:rsid w:val="002510B7"/>
    <w:rsid w:val="005C130B"/>
    <w:rsid w:val="00826F5C"/>
    <w:rsid w:val="00850C2A"/>
    <w:rsid w:val="009139A6"/>
    <w:rsid w:val="009448BB"/>
    <w:rsid w:val="00947624"/>
    <w:rsid w:val="00A3176C"/>
    <w:rsid w:val="00AE65F8"/>
    <w:rsid w:val="00BA00AB"/>
    <w:rsid w:val="00CB4ED9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52CD74"/>
  <w15:chartTrackingRefBased/>
  <w15:docId w15:val="{DA696B2F-FD5F-4E18-B98C-62B97AB6B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  <w:style w:type="character" w:styleId="Hyperlink">
    <w:name w:val="Hyperlink"/>
    <w:basedOn w:val="DefaultParagraphFont"/>
    <w:uiPriority w:val="99"/>
    <w:unhideWhenUsed/>
    <w:rsid w:val="00850C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waalt.uh.edu/index.php/CP40/732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aalt.uh.edu/index.php/CP40/705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1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2023-04-08T09:23:00Z</dcterms:created>
  <dcterms:modified xsi:type="dcterms:W3CDTF">2023-04-08T09:24:00Z</dcterms:modified>
</cp:coreProperties>
</file>