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385BA" w14:textId="77777777" w:rsidR="002A09FD" w:rsidRDefault="002A09FD" w:rsidP="002A09FD">
      <w:pPr>
        <w:pStyle w:val="NoSpacing"/>
      </w:pPr>
      <w:r>
        <w:rPr>
          <w:u w:val="single"/>
        </w:rPr>
        <w:t>John HORSMAN</w:t>
      </w:r>
      <w:r>
        <w:t xml:space="preserve">       (fl.1450)</w:t>
      </w:r>
    </w:p>
    <w:p w14:paraId="592DFCFF" w14:textId="77777777" w:rsidR="002A09FD" w:rsidRDefault="002A09FD" w:rsidP="002A09FD">
      <w:pPr>
        <w:pStyle w:val="NoSpacing"/>
      </w:pPr>
      <w:r>
        <w:t>of Gloucester.  Bladesmith.</w:t>
      </w:r>
    </w:p>
    <w:p w14:paraId="544FA6F7" w14:textId="77777777" w:rsidR="002A09FD" w:rsidRDefault="002A09FD" w:rsidP="002A09FD">
      <w:pPr>
        <w:pStyle w:val="NoSpacing"/>
      </w:pPr>
    </w:p>
    <w:p w14:paraId="0EC533E4" w14:textId="77777777" w:rsidR="002A09FD" w:rsidRDefault="002A09FD" w:rsidP="002A09FD">
      <w:pPr>
        <w:pStyle w:val="NoSpacing"/>
      </w:pPr>
    </w:p>
    <w:p w14:paraId="6CC4910F" w14:textId="77777777" w:rsidR="000A57D8" w:rsidRDefault="000A57D8" w:rsidP="000A57D8">
      <w:pPr>
        <w:pStyle w:val="NoSpacing"/>
      </w:pPr>
      <w:r>
        <w:tab/>
        <w:t>1437</w:t>
      </w:r>
      <w:r>
        <w:tab/>
        <w:t>John, Prior of Lathan Priory(q.v.), brought a plaint of debt against him and</w:t>
      </w:r>
    </w:p>
    <w:p w14:paraId="4BFDD978" w14:textId="77777777" w:rsidR="000A57D8" w:rsidRDefault="000A57D8" w:rsidP="000A57D8">
      <w:pPr>
        <w:pStyle w:val="NoSpacing"/>
      </w:pPr>
      <w:r>
        <w:tab/>
      </w:r>
      <w:r>
        <w:tab/>
        <w:t>four others.</w:t>
      </w:r>
    </w:p>
    <w:p w14:paraId="648CB585" w14:textId="77777777" w:rsidR="000A57D8" w:rsidRDefault="000A57D8" w:rsidP="000A57D8">
      <w:pPr>
        <w:pStyle w:val="NoSpacing"/>
      </w:pPr>
      <w:r>
        <w:tab/>
      </w:r>
      <w:r>
        <w:tab/>
        <w:t xml:space="preserve">( </w:t>
      </w:r>
      <w:hyperlink r:id="rId6" w:history="1">
        <w:r w:rsidRPr="000F3B86">
          <w:rPr>
            <w:rStyle w:val="Hyperlink"/>
          </w:rPr>
          <w:t>https://waalt.uh.edu/index.php/CP40/705</w:t>
        </w:r>
      </w:hyperlink>
      <w:r>
        <w:t xml:space="preserve"> )</w:t>
      </w:r>
    </w:p>
    <w:p w14:paraId="051CA2DC" w14:textId="77777777" w:rsidR="000A57D8" w:rsidRDefault="000A57D8" w:rsidP="000A57D8">
      <w:pPr>
        <w:pStyle w:val="NoSpacing"/>
      </w:pPr>
      <w:r>
        <w:tab/>
        <w:t>1444</w:t>
      </w:r>
      <w:r>
        <w:tab/>
        <w:t>Richard Eburton(q.v.) brought a plaint of debt against him.</w:t>
      </w:r>
    </w:p>
    <w:p w14:paraId="21023554" w14:textId="65A26221" w:rsidR="000A57D8" w:rsidRDefault="000A57D8" w:rsidP="002A09FD">
      <w:pPr>
        <w:pStyle w:val="NoSpacing"/>
      </w:pPr>
      <w:r>
        <w:tab/>
      </w:r>
      <w:r>
        <w:tab/>
        <w:t xml:space="preserve">( </w:t>
      </w:r>
      <w:hyperlink r:id="rId7" w:history="1">
        <w:r w:rsidRPr="00DA3F6E">
          <w:rPr>
            <w:rStyle w:val="Hyperlink"/>
          </w:rPr>
          <w:t>https://waalt.uh.edu/index.php/CP40/732</w:t>
        </w:r>
      </w:hyperlink>
      <w:r>
        <w:t xml:space="preserve"> )</w:t>
      </w:r>
    </w:p>
    <w:p w14:paraId="3E64635B" w14:textId="77777777" w:rsidR="002A09FD" w:rsidRDefault="002A09FD" w:rsidP="002A09FD">
      <w:pPr>
        <w:pStyle w:val="NoSpacing"/>
      </w:pPr>
      <w:r>
        <w:tab/>
        <w:t>1450</w:t>
      </w:r>
      <w:r>
        <w:tab/>
        <w:t>Richard Eburton(q.v.) brought a plaint of debt against him.</w:t>
      </w:r>
    </w:p>
    <w:p w14:paraId="2C44765F" w14:textId="77777777" w:rsidR="002A09FD" w:rsidRDefault="002A09FD" w:rsidP="002A09FD">
      <w:pPr>
        <w:pStyle w:val="NoSpacing"/>
      </w:pPr>
      <w:r>
        <w:tab/>
      </w:r>
      <w:r>
        <w:tab/>
      </w:r>
      <w:r w:rsidR="00776E06">
        <w:t>(</w:t>
      </w:r>
      <w:hyperlink r:id="rId8" w:history="1">
        <w:r w:rsidR="00776E06">
          <w:rPr>
            <w:rStyle w:val="Hyperlink"/>
          </w:rPr>
          <w:t>http://aalt.law.uh.edu/Indices/CP40Indices/CP40no758/CP40no758Pl.htm</w:t>
        </w:r>
      </w:hyperlink>
      <w:r w:rsidR="00776E06">
        <w:t>)</w:t>
      </w:r>
    </w:p>
    <w:p w14:paraId="597DEBF5" w14:textId="77777777" w:rsidR="002A09FD" w:rsidRDefault="002A09FD" w:rsidP="002A09FD">
      <w:pPr>
        <w:pStyle w:val="NoSpacing"/>
      </w:pPr>
    </w:p>
    <w:p w14:paraId="4ED200DA" w14:textId="77777777" w:rsidR="002A09FD" w:rsidRDefault="002A09FD" w:rsidP="002A09FD">
      <w:pPr>
        <w:pStyle w:val="NoSpacing"/>
      </w:pPr>
    </w:p>
    <w:p w14:paraId="697785C8" w14:textId="77777777" w:rsidR="00E47068" w:rsidRDefault="002A09FD" w:rsidP="002A09FD">
      <w:pPr>
        <w:pStyle w:val="NoSpacing"/>
      </w:pPr>
      <w:r>
        <w:t>5 October 2013</w:t>
      </w:r>
    </w:p>
    <w:p w14:paraId="6416AB3C" w14:textId="6F948EE0" w:rsidR="000A57D8" w:rsidRPr="00C009D8" w:rsidRDefault="000A57D8" w:rsidP="002A09FD">
      <w:pPr>
        <w:pStyle w:val="NoSpacing"/>
      </w:pPr>
      <w:r>
        <w:t>8 April 2023</w:t>
      </w:r>
    </w:p>
    <w:sectPr w:rsidR="000A57D8" w:rsidRPr="00C009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1577A" w14:textId="77777777" w:rsidR="002A09FD" w:rsidRDefault="002A09FD" w:rsidP="00920DE3">
      <w:pPr>
        <w:spacing w:after="0" w:line="240" w:lineRule="auto"/>
      </w:pPr>
      <w:r>
        <w:separator/>
      </w:r>
    </w:p>
  </w:endnote>
  <w:endnote w:type="continuationSeparator" w:id="0">
    <w:p w14:paraId="352F0944" w14:textId="77777777" w:rsidR="002A09FD" w:rsidRDefault="002A09F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0AF89" w14:textId="77777777"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A220A" w14:textId="77777777" w:rsidR="00C009D8" w:rsidRPr="00C009D8" w:rsidRDefault="00C009D8">
    <w:pPr>
      <w:pStyle w:val="Footer"/>
    </w:pPr>
    <w:r>
      <w:t>Copyright I.S.Rogers 9 August 2013</w:t>
    </w:r>
  </w:p>
  <w:p w14:paraId="2068B832" w14:textId="77777777"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83CE" w14:textId="77777777"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43AA6" w14:textId="77777777" w:rsidR="002A09FD" w:rsidRDefault="002A09FD" w:rsidP="00920DE3">
      <w:pPr>
        <w:spacing w:after="0" w:line="240" w:lineRule="auto"/>
      </w:pPr>
      <w:r>
        <w:separator/>
      </w:r>
    </w:p>
  </w:footnote>
  <w:footnote w:type="continuationSeparator" w:id="0">
    <w:p w14:paraId="78D7FECD" w14:textId="77777777" w:rsidR="002A09FD" w:rsidRDefault="002A09F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17632" w14:textId="77777777"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95FA" w14:textId="77777777"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DAFC" w14:textId="77777777"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9FD"/>
    <w:rsid w:val="000A57D8"/>
    <w:rsid w:val="00120749"/>
    <w:rsid w:val="002A09FD"/>
    <w:rsid w:val="00624CAE"/>
    <w:rsid w:val="00776E06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02028"/>
  <w15:docId w15:val="{E46F84BB-FD68-483C-ADB5-1015A3CB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0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alt.law.uh.edu/Indices/CP40Indices/CP40no717/CP40no717Pl.ht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aalt.uh.edu/index.php/CP40/732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705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3</cp:revision>
  <dcterms:created xsi:type="dcterms:W3CDTF">2014-01-04T19:58:00Z</dcterms:created>
  <dcterms:modified xsi:type="dcterms:W3CDTF">2023-04-08T09:27:00Z</dcterms:modified>
</cp:coreProperties>
</file>