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EA" w:rsidRDefault="00CC5FEA" w:rsidP="00CC5F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Elizabeth HORSTALL</w:t>
      </w:r>
      <w:r>
        <w:rPr>
          <w:rFonts w:ascii="Times New Roman" w:hAnsi="Times New Roman" w:cs="Times New Roman"/>
          <w:sz w:val="24"/>
          <w:szCs w:val="24"/>
        </w:rPr>
        <w:t xml:space="preserve">       (fl.1467)</w:t>
      </w:r>
    </w:p>
    <w:p w:rsidR="00CC5FEA" w:rsidRDefault="00CC5FEA" w:rsidP="00CC5F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York.</w:t>
      </w:r>
    </w:p>
    <w:p w:rsidR="00CC5FEA" w:rsidRDefault="00CC5FEA" w:rsidP="00CC5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FEA" w:rsidRDefault="00CC5FEA" w:rsidP="00CC5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FEA" w:rsidRDefault="00CC5FEA" w:rsidP="00CC5F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Oct.1467</w:t>
      </w:r>
      <w:r>
        <w:rPr>
          <w:rFonts w:ascii="Times New Roman" w:hAnsi="Times New Roman" w:cs="Times New Roman"/>
          <w:sz w:val="24"/>
          <w:szCs w:val="24"/>
        </w:rPr>
        <w:tab/>
        <w:t>She and Richard Grewod(q.v.), twice related in the fourth degree of</w:t>
      </w:r>
    </w:p>
    <w:p w:rsidR="00CC5FEA" w:rsidRDefault="00CC5FEA" w:rsidP="00CC5FE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consanguinity, wished to marry, and sought a dispensation, with legitimation of any future issue. Approved.</w:t>
      </w:r>
    </w:p>
    <w:p w:rsidR="00CC5FEA" w:rsidRDefault="00CC5FEA" w:rsidP="00CC5FE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(Supplications from England and Wales in the Registers of the Apostolic Penitentiary, 1410-1503, volume II 1464-1492 p.11)</w:t>
      </w:r>
    </w:p>
    <w:p w:rsidR="00CC5FEA" w:rsidRDefault="00CC5FEA" w:rsidP="00CC5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FEA" w:rsidRDefault="00CC5FEA" w:rsidP="00CC5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CC5FEA" w:rsidP="00CC5F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January 2016</w:t>
      </w: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EA" w:rsidRDefault="00CC5FEA" w:rsidP="00564E3C">
      <w:pPr>
        <w:spacing w:after="0" w:line="240" w:lineRule="auto"/>
      </w:pPr>
      <w:r>
        <w:separator/>
      </w:r>
    </w:p>
  </w:endnote>
  <w:endnote w:type="continuationSeparator" w:id="0">
    <w:p w:rsidR="00CC5FEA" w:rsidRDefault="00CC5FE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C5FEA">
      <w:rPr>
        <w:rFonts w:ascii="Times New Roman" w:hAnsi="Times New Roman" w:cs="Times New Roman"/>
        <w:noProof/>
        <w:sz w:val="24"/>
        <w:szCs w:val="24"/>
      </w:rPr>
      <w:t>13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EA" w:rsidRDefault="00CC5FEA" w:rsidP="00564E3C">
      <w:pPr>
        <w:spacing w:after="0" w:line="240" w:lineRule="auto"/>
      </w:pPr>
      <w:r>
        <w:separator/>
      </w:r>
    </w:p>
  </w:footnote>
  <w:footnote w:type="continuationSeparator" w:id="0">
    <w:p w:rsidR="00CC5FEA" w:rsidRDefault="00CC5FE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EA"/>
    <w:rsid w:val="00372DC6"/>
    <w:rsid w:val="00564E3C"/>
    <w:rsid w:val="0064591D"/>
    <w:rsid w:val="00CC5FEA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2D020-3C56-4655-95B1-C5266D77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2016-01-13T20:25:00Z</dcterms:created>
  <dcterms:modified xsi:type="dcterms:W3CDTF">2016-01-13T20:26:00Z</dcterms:modified>
</cp:coreProperties>
</file>