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96EE9" w14:textId="647B58B7" w:rsidR="006B2F86" w:rsidRDefault="00006499" w:rsidP="00E71FC3">
      <w:pPr>
        <w:pStyle w:val="NoSpacing"/>
      </w:pPr>
      <w:r>
        <w:rPr>
          <w:u w:val="single"/>
        </w:rPr>
        <w:t>Millicent HORTON</w:t>
      </w:r>
      <w:r>
        <w:t xml:space="preserve">    </w:t>
      </w:r>
      <w:proofErr w:type="gramStart"/>
      <w:r>
        <w:t xml:space="preserve">   (</w:t>
      </w:r>
      <w:proofErr w:type="gramEnd"/>
      <w:r>
        <w:t>fl.1484)</w:t>
      </w:r>
    </w:p>
    <w:p w14:paraId="6B07594B" w14:textId="35E1B427" w:rsidR="00006499" w:rsidRDefault="00006499" w:rsidP="00E71FC3">
      <w:pPr>
        <w:pStyle w:val="NoSpacing"/>
      </w:pPr>
      <w:r>
        <w:t>Widow.</w:t>
      </w:r>
    </w:p>
    <w:p w14:paraId="2EC91DBA" w14:textId="74862F13" w:rsidR="00006499" w:rsidRDefault="00006499" w:rsidP="00E71FC3">
      <w:pPr>
        <w:pStyle w:val="NoSpacing"/>
      </w:pPr>
    </w:p>
    <w:p w14:paraId="5AC8E92E" w14:textId="68A67E86" w:rsidR="00006499" w:rsidRDefault="00006499" w:rsidP="00E71FC3">
      <w:pPr>
        <w:pStyle w:val="NoSpacing"/>
      </w:pPr>
    </w:p>
    <w:p w14:paraId="5650BB56" w14:textId="683E12D5" w:rsidR="00006499" w:rsidRDefault="00006499" w:rsidP="00E71FC3">
      <w:pPr>
        <w:pStyle w:val="NoSpacing"/>
      </w:pPr>
      <w:r>
        <w:t xml:space="preserve">  7 Feb.1484</w:t>
      </w:r>
      <w:r>
        <w:tab/>
        <w:t xml:space="preserve">John Castell of Peterborough(q.v.) was pardoned for not appearing to </w:t>
      </w:r>
    </w:p>
    <w:p w14:paraId="30655883" w14:textId="2C18EBD2" w:rsidR="00006499" w:rsidRDefault="00006499" w:rsidP="00E71FC3">
      <w:pPr>
        <w:pStyle w:val="NoSpacing"/>
      </w:pPr>
      <w:r>
        <w:tab/>
      </w:r>
      <w:r>
        <w:tab/>
        <w:t>answer her touching a debt of 10 marks.  (C.P.R. 1476-85 p.359)</w:t>
      </w:r>
    </w:p>
    <w:p w14:paraId="531BB0AD" w14:textId="6855D16F" w:rsidR="00006499" w:rsidRDefault="00006499" w:rsidP="00E71FC3">
      <w:pPr>
        <w:pStyle w:val="NoSpacing"/>
      </w:pPr>
    </w:p>
    <w:p w14:paraId="3F508171" w14:textId="0E829808" w:rsidR="00006499" w:rsidRDefault="00006499" w:rsidP="00E71FC3">
      <w:pPr>
        <w:pStyle w:val="NoSpacing"/>
      </w:pPr>
    </w:p>
    <w:p w14:paraId="430F256D" w14:textId="34BB557B" w:rsidR="00006499" w:rsidRPr="00006499" w:rsidRDefault="00006499" w:rsidP="00E71FC3">
      <w:pPr>
        <w:pStyle w:val="NoSpacing"/>
      </w:pPr>
      <w:r>
        <w:t>24 June 2018</w:t>
      </w:r>
      <w:bookmarkStart w:id="0" w:name="_GoBack"/>
      <w:bookmarkEnd w:id="0"/>
    </w:p>
    <w:sectPr w:rsidR="00006499" w:rsidRPr="0000649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4F689" w14:textId="77777777" w:rsidR="00006499" w:rsidRDefault="00006499" w:rsidP="00E71FC3">
      <w:pPr>
        <w:spacing w:after="0" w:line="240" w:lineRule="auto"/>
      </w:pPr>
      <w:r>
        <w:separator/>
      </w:r>
    </w:p>
  </w:endnote>
  <w:endnote w:type="continuationSeparator" w:id="0">
    <w:p w14:paraId="1C57446C" w14:textId="77777777" w:rsidR="00006499" w:rsidRDefault="0000649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48F9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22D13" w14:textId="77777777" w:rsidR="00006499" w:rsidRDefault="00006499" w:rsidP="00E71FC3">
      <w:pPr>
        <w:spacing w:after="0" w:line="240" w:lineRule="auto"/>
      </w:pPr>
      <w:r>
        <w:separator/>
      </w:r>
    </w:p>
  </w:footnote>
  <w:footnote w:type="continuationSeparator" w:id="0">
    <w:p w14:paraId="2D6D3F5A" w14:textId="77777777" w:rsidR="00006499" w:rsidRDefault="0000649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9"/>
    <w:rsid w:val="0000649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AF02"/>
  <w15:chartTrackingRefBased/>
  <w15:docId w15:val="{6F303F5D-D51D-46BD-80CC-BE8DA97C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2018-06-24T21:16:00Z</dcterms:created>
  <dcterms:modified xsi:type="dcterms:W3CDTF">2018-06-24T21:18:00Z</dcterms:modified>
</cp:coreProperties>
</file>