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E5417" w14:textId="745A52CD" w:rsidR="006B2F86" w:rsidRDefault="003E4F89" w:rsidP="00E71FC3">
      <w:pPr>
        <w:pStyle w:val="NoSpacing"/>
      </w:pPr>
      <w:r>
        <w:rPr>
          <w:u w:val="single"/>
        </w:rPr>
        <w:t>Richard HORTON</w:t>
      </w:r>
      <w:r>
        <w:t xml:space="preserve">   </w:t>
      </w:r>
      <w:proofErr w:type="gramStart"/>
      <w:r>
        <w:t xml:space="preserve">   (</w:t>
      </w:r>
      <w:proofErr w:type="gramEnd"/>
      <w:r>
        <w:t>d.1439)</w:t>
      </w:r>
    </w:p>
    <w:p w14:paraId="48277FAD" w14:textId="14A834BC" w:rsidR="003E4F89" w:rsidRDefault="003E4F89" w:rsidP="00E71FC3">
      <w:pPr>
        <w:pStyle w:val="NoSpacing"/>
      </w:pPr>
      <w:r>
        <w:t xml:space="preserve">buried in </w:t>
      </w:r>
      <w:proofErr w:type="spellStart"/>
      <w:r>
        <w:t>Gisburn</w:t>
      </w:r>
      <w:proofErr w:type="spellEnd"/>
      <w:r>
        <w:t>, West Riding of Yorkshire.</w:t>
      </w:r>
    </w:p>
    <w:p w14:paraId="13FBD6F5" w14:textId="3F72337F" w:rsidR="003E4F89" w:rsidRDefault="003E4F89" w:rsidP="00E71FC3">
      <w:pPr>
        <w:pStyle w:val="NoSpacing"/>
      </w:pPr>
    </w:p>
    <w:p w14:paraId="1B2E5559" w14:textId="5B8CF260" w:rsidR="003E4F89" w:rsidRDefault="003E4F89" w:rsidP="00E71FC3">
      <w:pPr>
        <w:pStyle w:val="NoSpacing"/>
      </w:pPr>
    </w:p>
    <w:p w14:paraId="493B2BCF" w14:textId="0326D559" w:rsidR="003E4F89" w:rsidRDefault="003E4F89" w:rsidP="00E71FC3">
      <w:pPr>
        <w:pStyle w:val="NoSpacing"/>
      </w:pPr>
      <w:r>
        <w:t xml:space="preserve">  2 Aug.1439</w:t>
      </w:r>
      <w:r>
        <w:tab/>
      </w:r>
      <w:r>
        <w:t>He made his Will.   (W.Y.R. p.88)</w:t>
      </w:r>
    </w:p>
    <w:p w14:paraId="37C1621A" w14:textId="77777777" w:rsidR="003E4F89" w:rsidRDefault="003E4F89" w:rsidP="003E4F89">
      <w:pPr>
        <w:pStyle w:val="NoSpacing"/>
      </w:pPr>
      <w:r>
        <w:t>20 Oct.</w:t>
      </w:r>
      <w:r>
        <w:tab/>
      </w:r>
      <w:r>
        <w:tab/>
      </w:r>
      <w:r>
        <w:t>Probate of his Will.  (ibid.)</w:t>
      </w:r>
    </w:p>
    <w:p w14:paraId="10DD4249" w14:textId="77777777" w:rsidR="003E4F89" w:rsidRDefault="003E4F89" w:rsidP="003E4F89">
      <w:pPr>
        <w:pStyle w:val="NoSpacing"/>
      </w:pPr>
    </w:p>
    <w:p w14:paraId="13449EE6" w14:textId="77777777" w:rsidR="003E4F89" w:rsidRDefault="003E4F89" w:rsidP="003E4F89">
      <w:pPr>
        <w:pStyle w:val="NoSpacing"/>
      </w:pPr>
    </w:p>
    <w:p w14:paraId="4A908FC2" w14:textId="77777777" w:rsidR="003E4F89" w:rsidRDefault="003E4F89" w:rsidP="003E4F89">
      <w:pPr>
        <w:pStyle w:val="NoSpacing"/>
      </w:pPr>
      <w:r>
        <w:t>25 November 2018</w:t>
      </w:r>
    </w:p>
    <w:p w14:paraId="03D37560" w14:textId="393BA481" w:rsidR="003E4F89" w:rsidRPr="003E4F89" w:rsidRDefault="003E4F89" w:rsidP="00E71FC3">
      <w:pPr>
        <w:pStyle w:val="NoSpacing"/>
      </w:pPr>
      <w:bookmarkStart w:id="0" w:name="_GoBack"/>
      <w:bookmarkEnd w:id="0"/>
    </w:p>
    <w:sectPr w:rsidR="003E4F89" w:rsidRPr="003E4F89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07001" w14:textId="77777777" w:rsidR="003E4F89" w:rsidRDefault="003E4F89" w:rsidP="00E71FC3">
      <w:pPr>
        <w:spacing w:after="0" w:line="240" w:lineRule="auto"/>
      </w:pPr>
      <w:r>
        <w:separator/>
      </w:r>
    </w:p>
  </w:endnote>
  <w:endnote w:type="continuationSeparator" w:id="0">
    <w:p w14:paraId="10E379F1" w14:textId="77777777" w:rsidR="003E4F89" w:rsidRDefault="003E4F8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B69D1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CAF99" w14:textId="77777777" w:rsidR="003E4F89" w:rsidRDefault="003E4F89" w:rsidP="00E71FC3">
      <w:pPr>
        <w:spacing w:after="0" w:line="240" w:lineRule="auto"/>
      </w:pPr>
      <w:r>
        <w:separator/>
      </w:r>
    </w:p>
  </w:footnote>
  <w:footnote w:type="continuationSeparator" w:id="0">
    <w:p w14:paraId="3D30FFB2" w14:textId="77777777" w:rsidR="003E4F89" w:rsidRDefault="003E4F8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F89"/>
    <w:rsid w:val="001A7C09"/>
    <w:rsid w:val="003E4F8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9EF09"/>
  <w15:chartTrackingRefBased/>
  <w15:docId w15:val="{2358ABF6-FDA2-4E33-BBA6-1633D4AF7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5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2018-11-25T20:56:00Z</dcterms:created>
  <dcterms:modified xsi:type="dcterms:W3CDTF">2018-11-25T21:01:00Z</dcterms:modified>
</cp:coreProperties>
</file>