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064E" w14:textId="086D4430" w:rsidR="00BA00AB" w:rsidRDefault="00CD715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Roger HORTON</w:t>
      </w:r>
      <w:r>
        <w:rPr>
          <w:rFonts w:cs="Times New Roman"/>
          <w:szCs w:val="24"/>
        </w:rPr>
        <w:t xml:space="preserve">       (fl.1419)</w:t>
      </w:r>
    </w:p>
    <w:p w14:paraId="6CCF7D31" w14:textId="77777777" w:rsidR="00CD715E" w:rsidRDefault="00CD715E" w:rsidP="009139A6">
      <w:pPr>
        <w:pStyle w:val="NoSpacing"/>
        <w:rPr>
          <w:rFonts w:cs="Times New Roman"/>
          <w:szCs w:val="24"/>
        </w:rPr>
      </w:pPr>
    </w:p>
    <w:p w14:paraId="54CD767A" w14:textId="77777777" w:rsidR="00CD715E" w:rsidRDefault="00CD715E" w:rsidP="009139A6">
      <w:pPr>
        <w:pStyle w:val="NoSpacing"/>
        <w:rPr>
          <w:rFonts w:cs="Times New Roman"/>
          <w:szCs w:val="24"/>
        </w:rPr>
      </w:pPr>
    </w:p>
    <w:p w14:paraId="63373E11" w14:textId="6878C7BB" w:rsidR="00CD715E" w:rsidRDefault="00CD715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Feb.1419</w:t>
      </w:r>
      <w:r>
        <w:rPr>
          <w:rFonts w:cs="Times New Roman"/>
          <w:szCs w:val="24"/>
        </w:rPr>
        <w:tab/>
        <w:t>He was on a commission of the peace for Buckinghamshire.</w:t>
      </w:r>
    </w:p>
    <w:p w14:paraId="36862C76" w14:textId="3BB8DB94" w:rsidR="00CD715E" w:rsidRDefault="00CD715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1416-22 p.450)</w:t>
      </w:r>
    </w:p>
    <w:p w14:paraId="6E417864" w14:textId="77777777" w:rsidR="00CD715E" w:rsidRDefault="00CD715E" w:rsidP="009139A6">
      <w:pPr>
        <w:pStyle w:val="NoSpacing"/>
        <w:rPr>
          <w:rFonts w:cs="Times New Roman"/>
          <w:szCs w:val="24"/>
        </w:rPr>
      </w:pPr>
    </w:p>
    <w:p w14:paraId="0720E048" w14:textId="77777777" w:rsidR="00CD715E" w:rsidRDefault="00CD715E" w:rsidP="009139A6">
      <w:pPr>
        <w:pStyle w:val="NoSpacing"/>
        <w:rPr>
          <w:rFonts w:cs="Times New Roman"/>
          <w:szCs w:val="24"/>
        </w:rPr>
      </w:pPr>
    </w:p>
    <w:p w14:paraId="6F512BAA" w14:textId="48EA3070" w:rsidR="00CD715E" w:rsidRPr="00CD715E" w:rsidRDefault="00CD715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May 2023</w:t>
      </w:r>
    </w:p>
    <w:sectPr w:rsidR="00CD715E" w:rsidRPr="00CD7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04D9" w14:textId="77777777" w:rsidR="00CD715E" w:rsidRDefault="00CD715E" w:rsidP="009139A6">
      <w:r>
        <w:separator/>
      </w:r>
    </w:p>
  </w:endnote>
  <w:endnote w:type="continuationSeparator" w:id="0">
    <w:p w14:paraId="0E397647" w14:textId="77777777" w:rsidR="00CD715E" w:rsidRDefault="00CD715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518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4EF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C49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CB5B" w14:textId="77777777" w:rsidR="00CD715E" w:rsidRDefault="00CD715E" w:rsidP="009139A6">
      <w:r>
        <w:separator/>
      </w:r>
    </w:p>
  </w:footnote>
  <w:footnote w:type="continuationSeparator" w:id="0">
    <w:p w14:paraId="75974536" w14:textId="77777777" w:rsidR="00CD715E" w:rsidRDefault="00CD715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77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FA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D7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5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D715E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EC73"/>
  <w15:chartTrackingRefBased/>
  <w15:docId w15:val="{6A18D485-8F5C-47C7-89B1-B744554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2023-05-25T11:49:00Z</dcterms:created>
  <dcterms:modified xsi:type="dcterms:W3CDTF">2023-05-25T11:51:00Z</dcterms:modified>
</cp:coreProperties>
</file>