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F45A" w14:textId="77777777" w:rsidR="00212547" w:rsidRDefault="00212547" w:rsidP="00212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HORVYLE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25EDF657" w14:textId="77777777" w:rsidR="00212547" w:rsidRDefault="00212547" w:rsidP="00212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032AF" w14:textId="77777777" w:rsidR="00212547" w:rsidRDefault="00212547" w:rsidP="00212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53D90" w14:textId="77777777" w:rsidR="00212547" w:rsidRDefault="00212547" w:rsidP="00212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Apr.1413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Wallingford, Berkshire,</w:t>
      </w:r>
    </w:p>
    <w:p w14:paraId="31C79CEC" w14:textId="77777777" w:rsidR="00212547" w:rsidRDefault="00212547" w:rsidP="00212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Robert, Lord Ferrers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Chartley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51DBDAE2" w14:textId="0379262C" w:rsidR="00212547" w:rsidRDefault="00212547" w:rsidP="00212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20-40)</w:t>
      </w:r>
    </w:p>
    <w:p w14:paraId="59BA1ABC" w14:textId="77777777" w:rsidR="00751F8B" w:rsidRDefault="00751F8B" w:rsidP="00212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8DF13" w14:textId="77777777" w:rsidR="00212547" w:rsidRDefault="00212547" w:rsidP="00212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2C6FA" w14:textId="77777777" w:rsidR="00212547" w:rsidRDefault="00212547" w:rsidP="00212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82E07" w14:textId="77777777" w:rsidR="00212547" w:rsidRPr="004F6C88" w:rsidRDefault="00212547" w:rsidP="00212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2021</w:t>
      </w:r>
    </w:p>
    <w:p w14:paraId="08A1AF8E" w14:textId="706A87C6" w:rsidR="00BA00AB" w:rsidRPr="00212547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2125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9A57" w14:textId="77777777" w:rsidR="00212547" w:rsidRDefault="00212547" w:rsidP="009139A6">
      <w:r>
        <w:separator/>
      </w:r>
    </w:p>
  </w:endnote>
  <w:endnote w:type="continuationSeparator" w:id="0">
    <w:p w14:paraId="603E92BF" w14:textId="77777777" w:rsidR="00212547" w:rsidRDefault="002125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521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E7A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C75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A2E4" w14:textId="77777777" w:rsidR="00212547" w:rsidRDefault="00212547" w:rsidP="009139A6">
      <w:r>
        <w:separator/>
      </w:r>
    </w:p>
  </w:footnote>
  <w:footnote w:type="continuationSeparator" w:id="0">
    <w:p w14:paraId="5424E50A" w14:textId="77777777" w:rsidR="00212547" w:rsidRDefault="002125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284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671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FC7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47"/>
    <w:rsid w:val="000666E0"/>
    <w:rsid w:val="00212547"/>
    <w:rsid w:val="002510B7"/>
    <w:rsid w:val="005C130B"/>
    <w:rsid w:val="00751F8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CBFE"/>
  <w15:chartTrackingRefBased/>
  <w15:docId w15:val="{CE43430A-AE7C-44D9-BBCC-DE8F2F7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2021-04-27T19:05:00Z</dcterms:created>
  <dcterms:modified xsi:type="dcterms:W3CDTF">2022-01-27T15:58:00Z</dcterms:modified>
</cp:coreProperties>
</file>