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CF" w:rsidRDefault="00A20ECF" w:rsidP="00A20ECF">
      <w:pPr>
        <w:pStyle w:val="NoSpacing"/>
        <w:ind w:left="1440" w:hanging="1440"/>
      </w:pPr>
      <w:r>
        <w:rPr>
          <w:u w:val="single"/>
        </w:rPr>
        <w:t>John HORWOD</w:t>
      </w:r>
      <w:r>
        <w:t xml:space="preserve">       (fl.1423)</w:t>
      </w:r>
    </w:p>
    <w:p w:rsidR="00A20ECF" w:rsidRDefault="00A20ECF" w:rsidP="00A20ECF">
      <w:pPr>
        <w:pStyle w:val="NoSpacing"/>
        <w:ind w:left="1440" w:hanging="1440"/>
      </w:pPr>
    </w:p>
    <w:p w:rsidR="00A20ECF" w:rsidRDefault="00A20ECF" w:rsidP="00A20ECF">
      <w:pPr>
        <w:pStyle w:val="NoSpacing"/>
        <w:ind w:left="1440" w:hanging="1440"/>
      </w:pPr>
    </w:p>
    <w:p w:rsidR="00A20ECF" w:rsidRDefault="00A20ECF" w:rsidP="00A20ECF">
      <w:pPr>
        <w:pStyle w:val="NoSpacing"/>
        <w:ind w:left="1440" w:hanging="1440"/>
      </w:pPr>
      <w:r>
        <w:t>= Margaret(q.v.).</w:t>
      </w:r>
    </w:p>
    <w:p w:rsidR="00A20ECF" w:rsidRDefault="00A20ECF" w:rsidP="00A20ECF">
      <w:pPr>
        <w:pStyle w:val="NoSpacing"/>
        <w:ind w:left="1440" w:hanging="1440"/>
      </w:pPr>
      <w:r>
        <w:t>(</w:t>
      </w:r>
      <w:hyperlink r:id="rId6" w:history="1">
        <w:r w:rsidRPr="00030FC0">
          <w:rPr>
            <w:rStyle w:val="Hyperlink"/>
          </w:rPr>
          <w:t>www.medievalgenealogy.org.uk/fines/abstracts/CP_25_1_22_118.shtml</w:t>
        </w:r>
      </w:hyperlink>
      <w:r>
        <w:t>)</w:t>
      </w:r>
    </w:p>
    <w:p w:rsidR="00A20ECF" w:rsidRDefault="00A20ECF" w:rsidP="00A20ECF">
      <w:pPr>
        <w:pStyle w:val="NoSpacing"/>
        <w:ind w:left="1440" w:hanging="1440"/>
      </w:pPr>
    </w:p>
    <w:p w:rsidR="00A20ECF" w:rsidRDefault="00A20ECF" w:rsidP="00A20ECF">
      <w:pPr>
        <w:pStyle w:val="NoSpacing"/>
        <w:ind w:left="1440" w:hanging="1440"/>
      </w:pPr>
    </w:p>
    <w:p w:rsidR="00A20ECF" w:rsidRDefault="00A20ECF" w:rsidP="00A20ECF">
      <w:pPr>
        <w:pStyle w:val="NoSpacing"/>
        <w:ind w:left="1440" w:hanging="1440"/>
      </w:pPr>
      <w:r>
        <w:t>20 Jan.1423</w:t>
      </w:r>
      <w:r>
        <w:tab/>
        <w:t xml:space="preserve">Settlement of the action taken by them and John Horwod(q.v.) against </w:t>
      </w:r>
    </w:p>
    <w:p w:rsidR="00A20ECF" w:rsidRDefault="00A20ECF" w:rsidP="00A20ECF">
      <w:pPr>
        <w:pStyle w:val="NoSpacing"/>
        <w:ind w:left="1440" w:hanging="1440"/>
      </w:pPr>
      <w:r>
        <w:tab/>
        <w:t>Thomas Somnour(q.v.) and his wife, Alice(q.v.), deforciants of a third part</w:t>
      </w:r>
    </w:p>
    <w:p w:rsidR="00A20ECF" w:rsidRDefault="00A20ECF" w:rsidP="00A20ECF">
      <w:pPr>
        <w:pStyle w:val="NoSpacing"/>
        <w:ind w:left="1440" w:hanging="1440"/>
      </w:pPr>
      <w:r>
        <w:tab/>
        <w:t>of 6 messuages, of 2 tofts, of 200 acres and 9 virgates of land, of 20 acres</w:t>
      </w:r>
    </w:p>
    <w:p w:rsidR="00A20ECF" w:rsidRDefault="00A20ECF" w:rsidP="00A20ECF">
      <w:pPr>
        <w:pStyle w:val="NoSpacing"/>
        <w:ind w:left="1440" w:hanging="1440"/>
      </w:pPr>
      <w:r>
        <w:tab/>
        <w:t>of meadow, of 4 acres of pasture and of 12s of rent in Padbury and</w:t>
      </w:r>
    </w:p>
    <w:p w:rsidR="00A20ECF" w:rsidRDefault="00A20ECF" w:rsidP="00A20ECF">
      <w:pPr>
        <w:pStyle w:val="NoSpacing"/>
        <w:ind w:left="1440" w:hanging="1440"/>
      </w:pPr>
      <w:r>
        <w:tab/>
        <w:t>Bourton, Buckinghamshire.    (ibid.)</w:t>
      </w:r>
    </w:p>
    <w:p w:rsidR="00A20ECF" w:rsidRDefault="00A20ECF" w:rsidP="00A20ECF">
      <w:pPr>
        <w:pStyle w:val="NoSpacing"/>
        <w:ind w:left="1440" w:hanging="1440"/>
      </w:pPr>
    </w:p>
    <w:p w:rsidR="00A20ECF" w:rsidRDefault="00A20ECF" w:rsidP="00A20ECF">
      <w:pPr>
        <w:pStyle w:val="NoSpacing"/>
        <w:ind w:left="1440" w:hanging="1440"/>
      </w:pPr>
    </w:p>
    <w:p w:rsidR="00A20ECF" w:rsidRDefault="00A20ECF" w:rsidP="00A20ECF">
      <w:pPr>
        <w:pStyle w:val="NoSpacing"/>
        <w:ind w:left="1440" w:hanging="1440"/>
      </w:pPr>
      <w:r>
        <w:t>13 October 2017</w:t>
      </w:r>
    </w:p>
    <w:p w:rsidR="006B2F86" w:rsidRPr="00E71FC3" w:rsidRDefault="00A20EC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ECF" w:rsidRDefault="00A20ECF" w:rsidP="00E71FC3">
      <w:pPr>
        <w:spacing w:after="0" w:line="240" w:lineRule="auto"/>
      </w:pPr>
      <w:r>
        <w:separator/>
      </w:r>
    </w:p>
  </w:endnote>
  <w:endnote w:type="continuationSeparator" w:id="0">
    <w:p w:rsidR="00A20ECF" w:rsidRDefault="00A20E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ECF" w:rsidRDefault="00A20ECF" w:rsidP="00E71FC3">
      <w:pPr>
        <w:spacing w:after="0" w:line="240" w:lineRule="auto"/>
      </w:pPr>
      <w:r>
        <w:separator/>
      </w:r>
    </w:p>
  </w:footnote>
  <w:footnote w:type="continuationSeparator" w:id="0">
    <w:p w:rsidR="00A20ECF" w:rsidRDefault="00A20E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F"/>
    <w:rsid w:val="001A7C09"/>
    <w:rsid w:val="00577BD5"/>
    <w:rsid w:val="00656CBA"/>
    <w:rsid w:val="006A1F77"/>
    <w:rsid w:val="00733BE7"/>
    <w:rsid w:val="00A20EC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832CC-0AF5-4743-919A-B7D0CA1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20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2_11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2017-10-14T21:48:00Z</dcterms:created>
  <dcterms:modified xsi:type="dcterms:W3CDTF">2017-10-14T21:49:00Z</dcterms:modified>
</cp:coreProperties>
</file>