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03" w:rsidRDefault="00C92F03" w:rsidP="00C92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HORWODE, senior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C92F03" w:rsidRDefault="00C92F03" w:rsidP="00C92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Compton, Staffordshire. Gentleman.</w:t>
      </w:r>
    </w:p>
    <w:p w:rsidR="00C92F03" w:rsidRDefault="00C92F03" w:rsidP="00C92F03">
      <w:pPr>
        <w:rPr>
          <w:rFonts w:ascii="Times New Roman" w:hAnsi="Times New Roman" w:cs="Times New Roman"/>
        </w:rPr>
      </w:pPr>
    </w:p>
    <w:p w:rsidR="00C92F03" w:rsidRDefault="00C92F03" w:rsidP="00C92F03">
      <w:pPr>
        <w:rPr>
          <w:rFonts w:ascii="Times New Roman" w:hAnsi="Times New Roman" w:cs="Times New Roman"/>
        </w:rPr>
      </w:pPr>
    </w:p>
    <w:p w:rsidR="00C92F03" w:rsidRDefault="00C92F03" w:rsidP="00C92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Thomas Lee(q.v.) brought a plaint of forgery against him.</w:t>
      </w:r>
    </w:p>
    <w:p w:rsidR="00C92F03" w:rsidRDefault="00C92F03" w:rsidP="00C92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A718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C92F03" w:rsidRDefault="00C92F03" w:rsidP="00C92F03">
      <w:pPr>
        <w:rPr>
          <w:rFonts w:ascii="Times New Roman" w:hAnsi="Times New Roman" w:cs="Times New Roman"/>
        </w:rPr>
      </w:pPr>
    </w:p>
    <w:p w:rsidR="00C92F03" w:rsidRDefault="00C92F03" w:rsidP="00C92F03">
      <w:pPr>
        <w:rPr>
          <w:rFonts w:ascii="Times New Roman" w:hAnsi="Times New Roman" w:cs="Times New Roman"/>
        </w:rPr>
      </w:pPr>
    </w:p>
    <w:p w:rsidR="00C92F03" w:rsidRDefault="00C92F03" w:rsidP="00C92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March 2018</w:t>
      </w:r>
    </w:p>
    <w:p w:rsidR="006B2F86" w:rsidRPr="00E71FC3" w:rsidRDefault="00C92F0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F03" w:rsidRDefault="00C92F03" w:rsidP="00E71FC3">
      <w:r>
        <w:separator/>
      </w:r>
    </w:p>
  </w:endnote>
  <w:endnote w:type="continuationSeparator" w:id="0">
    <w:p w:rsidR="00C92F03" w:rsidRDefault="00C92F0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F03" w:rsidRDefault="00C92F03" w:rsidP="00E71FC3">
      <w:r>
        <w:separator/>
      </w:r>
    </w:p>
  </w:footnote>
  <w:footnote w:type="continuationSeparator" w:id="0">
    <w:p w:rsidR="00C92F03" w:rsidRDefault="00C92F0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03"/>
    <w:rsid w:val="001A7C09"/>
    <w:rsid w:val="00577BD5"/>
    <w:rsid w:val="00656CBA"/>
    <w:rsid w:val="006A1F77"/>
    <w:rsid w:val="00733BE7"/>
    <w:rsid w:val="00AB52E8"/>
    <w:rsid w:val="00B16D3F"/>
    <w:rsid w:val="00BB41AC"/>
    <w:rsid w:val="00C92F0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F8224-89CA-4008-A64D-21E55845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F0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92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2018-03-19T20:31:00Z</dcterms:created>
  <dcterms:modified xsi:type="dcterms:W3CDTF">2018-03-19T20:31:00Z</dcterms:modified>
</cp:coreProperties>
</file>