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5A9DC" w14:textId="77777777" w:rsidR="0020158D" w:rsidRDefault="0020158D" w:rsidP="00201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HOUCHONS, senior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CB22E12" w14:textId="77777777" w:rsidR="0020158D" w:rsidRDefault="0020158D" w:rsidP="00201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Cawston</w:t>
      </w:r>
      <w:proofErr w:type="spellEnd"/>
      <w:r>
        <w:rPr>
          <w:rFonts w:ascii="Times New Roman" w:hAnsi="Times New Roman" w:cs="Times New Roman"/>
        </w:rPr>
        <w:t>, Norfolk. Husbandman.</w:t>
      </w:r>
    </w:p>
    <w:p w14:paraId="1A9E3784" w14:textId="77777777" w:rsidR="0020158D" w:rsidRDefault="0020158D" w:rsidP="0020158D">
      <w:pPr>
        <w:rPr>
          <w:rFonts w:ascii="Times New Roman" w:hAnsi="Times New Roman" w:cs="Times New Roman"/>
        </w:rPr>
      </w:pPr>
    </w:p>
    <w:p w14:paraId="42C487AA" w14:textId="77777777" w:rsidR="0020158D" w:rsidRDefault="0020158D" w:rsidP="0020158D">
      <w:pPr>
        <w:rPr>
          <w:rFonts w:ascii="Times New Roman" w:hAnsi="Times New Roman" w:cs="Times New Roman"/>
        </w:rPr>
      </w:pPr>
    </w:p>
    <w:p w14:paraId="08954DE4" w14:textId="77777777" w:rsidR="0020158D" w:rsidRDefault="0020158D" w:rsidP="00201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Rastald</w:t>
      </w:r>
      <w:proofErr w:type="spellEnd"/>
      <w:r>
        <w:rPr>
          <w:rFonts w:ascii="Times New Roman" w:hAnsi="Times New Roman" w:cs="Times New Roman"/>
        </w:rPr>
        <w:t xml:space="preserve"> of Aylsham(q.v.) brought a plaint of debt against him,</w:t>
      </w:r>
    </w:p>
    <w:p w14:paraId="62D9E217" w14:textId="77777777" w:rsidR="0020158D" w:rsidRDefault="0020158D" w:rsidP="00201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Deryng</w:t>
      </w:r>
      <w:proofErr w:type="spellEnd"/>
      <w:r>
        <w:rPr>
          <w:rFonts w:ascii="Times New Roman" w:hAnsi="Times New Roman" w:cs="Times New Roman"/>
        </w:rPr>
        <w:t xml:space="preserve"> of Aylsham(q.v.), William </w:t>
      </w:r>
      <w:proofErr w:type="spellStart"/>
      <w:r>
        <w:rPr>
          <w:rFonts w:ascii="Times New Roman" w:hAnsi="Times New Roman" w:cs="Times New Roman"/>
        </w:rPr>
        <w:t>Omsted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Cawston</w:t>
      </w:r>
      <w:proofErr w:type="spellEnd"/>
      <w:r>
        <w:rPr>
          <w:rFonts w:ascii="Times New Roman" w:hAnsi="Times New Roman" w:cs="Times New Roman"/>
        </w:rPr>
        <w:t xml:space="preserve">(q.v.) and </w:t>
      </w:r>
    </w:p>
    <w:p w14:paraId="5BC38A62" w14:textId="77777777" w:rsidR="0020158D" w:rsidRDefault="0020158D" w:rsidP="0020158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Chapman of Aylsham(q.v.).</w:t>
      </w:r>
    </w:p>
    <w:p w14:paraId="77A0BF5E" w14:textId="77777777" w:rsidR="0020158D" w:rsidRDefault="0020158D" w:rsidP="00201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CDA7D52" w14:textId="77777777" w:rsidR="0020158D" w:rsidRDefault="0020158D" w:rsidP="0020158D">
      <w:pPr>
        <w:rPr>
          <w:rFonts w:ascii="Times New Roman" w:hAnsi="Times New Roman" w:cs="Times New Roman"/>
        </w:rPr>
      </w:pPr>
    </w:p>
    <w:p w14:paraId="15069C84" w14:textId="77777777" w:rsidR="0020158D" w:rsidRDefault="0020158D" w:rsidP="0020158D">
      <w:pPr>
        <w:rPr>
          <w:rFonts w:ascii="Times New Roman" w:hAnsi="Times New Roman" w:cs="Times New Roman"/>
        </w:rPr>
      </w:pPr>
    </w:p>
    <w:p w14:paraId="39AF32D2" w14:textId="77777777" w:rsidR="0020158D" w:rsidRDefault="0020158D" w:rsidP="00201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November 2018</w:t>
      </w:r>
    </w:p>
    <w:p w14:paraId="65A82BB5" w14:textId="77777777" w:rsidR="006B2F86" w:rsidRPr="00E71FC3" w:rsidRDefault="0020158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66EAA" w14:textId="77777777" w:rsidR="0020158D" w:rsidRDefault="0020158D" w:rsidP="00E71FC3">
      <w:r>
        <w:separator/>
      </w:r>
    </w:p>
  </w:endnote>
  <w:endnote w:type="continuationSeparator" w:id="0">
    <w:p w14:paraId="18E9A8BA" w14:textId="77777777" w:rsidR="0020158D" w:rsidRDefault="0020158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8DA6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1B510" w14:textId="77777777" w:rsidR="0020158D" w:rsidRDefault="0020158D" w:rsidP="00E71FC3">
      <w:r>
        <w:separator/>
      </w:r>
    </w:p>
  </w:footnote>
  <w:footnote w:type="continuationSeparator" w:id="0">
    <w:p w14:paraId="5B4AC2D1" w14:textId="77777777" w:rsidR="0020158D" w:rsidRDefault="0020158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8D"/>
    <w:rsid w:val="001A7C09"/>
    <w:rsid w:val="0020158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F1A5"/>
  <w15:chartTrackingRefBased/>
  <w15:docId w15:val="{66412775-E6FE-4BB2-A469-FA713E18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58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01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2018-11-24T20:57:00Z</dcterms:created>
  <dcterms:modified xsi:type="dcterms:W3CDTF">2018-11-24T20:58:00Z</dcterms:modified>
</cp:coreProperties>
</file>