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1335" w14:textId="74F152C6" w:rsidR="006B2F86" w:rsidRDefault="002E6EB7" w:rsidP="00E71FC3">
      <w:pPr>
        <w:pStyle w:val="NoSpacing"/>
      </w:pPr>
      <w:r>
        <w:rPr>
          <w:u w:val="single"/>
        </w:rPr>
        <w:t>Thomas HOUGH</w:t>
      </w:r>
      <w:r>
        <w:t xml:space="preserve">  </w:t>
      </w:r>
      <w:proofErr w:type="gramStart"/>
      <w:r>
        <w:t xml:space="preserve">   (</w:t>
      </w:r>
      <w:proofErr w:type="gramEnd"/>
      <w:r>
        <w:t>d.1466)</w:t>
      </w:r>
    </w:p>
    <w:p w14:paraId="69016785" w14:textId="1F7999C1" w:rsidR="002E6EB7" w:rsidRDefault="002E6EB7" w:rsidP="00E71FC3">
      <w:pPr>
        <w:pStyle w:val="NoSpacing"/>
      </w:pPr>
      <w:r>
        <w:t>of Doncaster, West Riding of Yorkshire. Draper.</w:t>
      </w:r>
    </w:p>
    <w:p w14:paraId="170C47B3" w14:textId="4D27558C" w:rsidR="002E6EB7" w:rsidRDefault="002E6EB7" w:rsidP="00E71FC3">
      <w:pPr>
        <w:pStyle w:val="NoSpacing"/>
      </w:pPr>
    </w:p>
    <w:p w14:paraId="7909CC8C" w14:textId="07F91E42" w:rsidR="002E6EB7" w:rsidRDefault="002E6EB7" w:rsidP="00E71FC3">
      <w:pPr>
        <w:pStyle w:val="NoSpacing"/>
      </w:pPr>
    </w:p>
    <w:p w14:paraId="7B0A8624" w14:textId="582DC93D" w:rsidR="002E6EB7" w:rsidRDefault="002E6EB7" w:rsidP="00E71FC3">
      <w:pPr>
        <w:pStyle w:val="NoSpacing"/>
      </w:pPr>
      <w:r>
        <w:t>12 Jun.1466</w:t>
      </w:r>
      <w:r>
        <w:tab/>
        <w:t>He made his Will.   (W.Y.R. p.89)</w:t>
      </w:r>
    </w:p>
    <w:p w14:paraId="6F8E0A31" w14:textId="5D100D31" w:rsidR="002E6EB7" w:rsidRDefault="002E6EB7" w:rsidP="00E71FC3">
      <w:pPr>
        <w:pStyle w:val="NoSpacing"/>
      </w:pPr>
      <w:r>
        <w:t>20 Jun.</w:t>
      </w:r>
      <w:r>
        <w:tab/>
      </w:r>
      <w:r>
        <w:tab/>
        <w:t>Probate of his Will.   (ibid.)</w:t>
      </w:r>
    </w:p>
    <w:p w14:paraId="4BD6EE76" w14:textId="0F8700A8" w:rsidR="002E6EB7" w:rsidRDefault="002E6EB7" w:rsidP="00E71FC3">
      <w:pPr>
        <w:pStyle w:val="NoSpacing"/>
      </w:pPr>
    </w:p>
    <w:p w14:paraId="4930F410" w14:textId="760FEB24" w:rsidR="002E6EB7" w:rsidRDefault="002E6EB7" w:rsidP="00E71FC3">
      <w:pPr>
        <w:pStyle w:val="NoSpacing"/>
      </w:pPr>
    </w:p>
    <w:p w14:paraId="5BBCC268" w14:textId="7BE1CB47" w:rsidR="002E6EB7" w:rsidRPr="002E6EB7" w:rsidRDefault="002E6EB7" w:rsidP="00E71FC3">
      <w:pPr>
        <w:pStyle w:val="NoSpacing"/>
      </w:pPr>
      <w:r>
        <w:t>4 December 2018</w:t>
      </w:r>
      <w:bookmarkStart w:id="0" w:name="_GoBack"/>
      <w:bookmarkEnd w:id="0"/>
    </w:p>
    <w:sectPr w:rsidR="002E6EB7" w:rsidRPr="002E6EB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2655" w14:textId="77777777" w:rsidR="002E6EB7" w:rsidRDefault="002E6EB7" w:rsidP="00E71FC3">
      <w:pPr>
        <w:spacing w:after="0" w:line="240" w:lineRule="auto"/>
      </w:pPr>
      <w:r>
        <w:separator/>
      </w:r>
    </w:p>
  </w:endnote>
  <w:endnote w:type="continuationSeparator" w:id="0">
    <w:p w14:paraId="3C66A1B3" w14:textId="77777777" w:rsidR="002E6EB7" w:rsidRDefault="002E6EB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AB4C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2434" w14:textId="77777777" w:rsidR="002E6EB7" w:rsidRDefault="002E6EB7" w:rsidP="00E71FC3">
      <w:pPr>
        <w:spacing w:after="0" w:line="240" w:lineRule="auto"/>
      </w:pPr>
      <w:r>
        <w:separator/>
      </w:r>
    </w:p>
  </w:footnote>
  <w:footnote w:type="continuationSeparator" w:id="0">
    <w:p w14:paraId="6B94DE29" w14:textId="77777777" w:rsidR="002E6EB7" w:rsidRDefault="002E6EB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B7"/>
    <w:rsid w:val="001A7C09"/>
    <w:rsid w:val="002E6EB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22E8"/>
  <w15:chartTrackingRefBased/>
  <w15:docId w15:val="{40379D60-177E-42D1-B3AC-86AE8683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2018-12-04T20:31:00Z</dcterms:created>
  <dcterms:modified xsi:type="dcterms:W3CDTF">2018-12-04T20:33:00Z</dcterms:modified>
</cp:coreProperties>
</file>