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0948" w14:textId="77777777" w:rsidR="00C01C9E" w:rsidRPr="00747B39" w:rsidRDefault="00C01C9E" w:rsidP="00C01C9E">
      <w:pPr>
        <w:pStyle w:val="NoSpacing"/>
        <w:tabs>
          <w:tab w:val="left" w:pos="1440"/>
        </w:tabs>
      </w:pPr>
      <w:r w:rsidRPr="00747B39">
        <w:rPr>
          <w:u w:val="single"/>
        </w:rPr>
        <w:t>Anne HOUGHTON</w:t>
      </w:r>
      <w:r w:rsidRPr="00747B39">
        <w:t xml:space="preserve">    </w:t>
      </w:r>
      <w:proofErr w:type="gramStart"/>
      <w:r w:rsidRPr="00747B39">
        <w:t xml:space="preserve">   (</w:t>
      </w:r>
      <w:proofErr w:type="gramEnd"/>
      <w:r w:rsidRPr="00747B39">
        <w:t>fl.1470)</w:t>
      </w:r>
    </w:p>
    <w:p w14:paraId="3FCFF116" w14:textId="77777777" w:rsidR="00C01C9E" w:rsidRPr="00747B39" w:rsidRDefault="00C01C9E" w:rsidP="00C01C9E">
      <w:pPr>
        <w:pStyle w:val="NoSpacing"/>
        <w:tabs>
          <w:tab w:val="left" w:pos="1440"/>
        </w:tabs>
      </w:pPr>
    </w:p>
    <w:p w14:paraId="2760C258" w14:textId="77777777" w:rsidR="00C01C9E" w:rsidRPr="00747B39" w:rsidRDefault="00C01C9E" w:rsidP="00C01C9E">
      <w:pPr>
        <w:pStyle w:val="NoSpacing"/>
        <w:tabs>
          <w:tab w:val="left" w:pos="1440"/>
        </w:tabs>
      </w:pPr>
    </w:p>
    <w:p w14:paraId="460C6C48" w14:textId="77777777" w:rsidR="00C01C9E" w:rsidRPr="00747B39" w:rsidRDefault="00C01C9E" w:rsidP="00C01C9E">
      <w:pPr>
        <w:pStyle w:val="NoSpacing"/>
        <w:tabs>
          <w:tab w:val="left" w:pos="1440"/>
        </w:tabs>
      </w:pPr>
      <w:r w:rsidRPr="00747B39">
        <w:t>Daughter of Richard Houghton of Houghton.   (Peerage 1970 p.2035)</w:t>
      </w:r>
    </w:p>
    <w:p w14:paraId="65A2D67A" w14:textId="77777777" w:rsidR="00C01C9E" w:rsidRPr="00747B39" w:rsidRDefault="00C01C9E" w:rsidP="00C01C9E">
      <w:pPr>
        <w:pStyle w:val="NoSpacing"/>
        <w:tabs>
          <w:tab w:val="left" w:pos="1440"/>
        </w:tabs>
      </w:pPr>
      <w:r w:rsidRPr="00747B39">
        <w:t>= (1470) Edward Onslow of Onslow, Shropshire(q.v.).   (ibid.)</w:t>
      </w:r>
    </w:p>
    <w:p w14:paraId="330AFBBC" w14:textId="77777777" w:rsidR="00C01C9E" w:rsidRPr="00747B39" w:rsidRDefault="00C01C9E" w:rsidP="00C01C9E">
      <w:pPr>
        <w:pStyle w:val="NoSpacing"/>
        <w:tabs>
          <w:tab w:val="left" w:pos="1440"/>
        </w:tabs>
      </w:pPr>
      <w:r w:rsidRPr="00747B39">
        <w:t>Children:   4 sons, the second one being Roger(q.v.).    (ibid.)</w:t>
      </w:r>
    </w:p>
    <w:p w14:paraId="476826F9" w14:textId="77777777" w:rsidR="00C01C9E" w:rsidRPr="00747B39" w:rsidRDefault="00C01C9E" w:rsidP="00C01C9E">
      <w:pPr>
        <w:pStyle w:val="NoSpacing"/>
        <w:tabs>
          <w:tab w:val="left" w:pos="1440"/>
        </w:tabs>
      </w:pPr>
    </w:p>
    <w:p w14:paraId="01AC09D5" w14:textId="77777777" w:rsidR="00C01C9E" w:rsidRPr="00747B39" w:rsidRDefault="00C01C9E" w:rsidP="00C01C9E">
      <w:pPr>
        <w:pStyle w:val="NoSpacing"/>
        <w:tabs>
          <w:tab w:val="left" w:pos="1440"/>
        </w:tabs>
      </w:pPr>
    </w:p>
    <w:p w14:paraId="4001EF05" w14:textId="77777777" w:rsidR="00C01C9E" w:rsidRPr="00747B39" w:rsidRDefault="00C01C9E" w:rsidP="00C01C9E">
      <w:pPr>
        <w:pStyle w:val="NoSpacing"/>
        <w:tabs>
          <w:tab w:val="left" w:pos="1440"/>
        </w:tabs>
      </w:pPr>
      <w:r w:rsidRPr="00747B39">
        <w:t>21 October 2022</w:t>
      </w:r>
    </w:p>
    <w:p w14:paraId="6BAFE8F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A9C4" w14:textId="77777777" w:rsidR="00C01C9E" w:rsidRDefault="00C01C9E" w:rsidP="009139A6">
      <w:r>
        <w:separator/>
      </w:r>
    </w:p>
  </w:endnote>
  <w:endnote w:type="continuationSeparator" w:id="0">
    <w:p w14:paraId="0CA92D90" w14:textId="77777777" w:rsidR="00C01C9E" w:rsidRDefault="00C01C9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1A8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BA5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B40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EB14" w14:textId="77777777" w:rsidR="00C01C9E" w:rsidRDefault="00C01C9E" w:rsidP="009139A6">
      <w:r>
        <w:separator/>
      </w:r>
    </w:p>
  </w:footnote>
  <w:footnote w:type="continuationSeparator" w:id="0">
    <w:p w14:paraId="673B0E2A" w14:textId="77777777" w:rsidR="00C01C9E" w:rsidRDefault="00C01C9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753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927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D06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9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01C9E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F21D"/>
  <w15:chartTrackingRefBased/>
  <w15:docId w15:val="{887BBA39-784A-4438-9431-F01AC33A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2023-01-27T15:56:00Z</dcterms:created>
  <dcterms:modified xsi:type="dcterms:W3CDTF">2023-01-27T15:56:00Z</dcterms:modified>
</cp:coreProperties>
</file>