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A354" w14:textId="77777777" w:rsidR="003D4D48" w:rsidRDefault="003D4D4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HOUGHTON</w:t>
      </w:r>
      <w:r>
        <w:rPr>
          <w:rFonts w:cs="Times New Roman"/>
          <w:szCs w:val="24"/>
        </w:rPr>
        <w:t xml:space="preserve">      (fl.1416-48)</w:t>
      </w:r>
    </w:p>
    <w:p w14:paraId="0EB29CBB" w14:textId="6A863DAC" w:rsidR="00BA00AB" w:rsidRDefault="003D4D4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Sheriffs’ servant.</w:t>
      </w:r>
    </w:p>
    <w:p w14:paraId="7702534B" w14:textId="77777777" w:rsidR="003D4D48" w:rsidRDefault="003D4D48" w:rsidP="009139A6">
      <w:pPr>
        <w:pStyle w:val="NoSpacing"/>
        <w:rPr>
          <w:rFonts w:cs="Times New Roman"/>
          <w:szCs w:val="24"/>
        </w:rPr>
      </w:pPr>
    </w:p>
    <w:p w14:paraId="1FBE50D7" w14:textId="77777777" w:rsidR="003D4D48" w:rsidRDefault="003D4D48" w:rsidP="009139A6">
      <w:pPr>
        <w:pStyle w:val="NoSpacing"/>
        <w:rPr>
          <w:rFonts w:cs="Times New Roman"/>
          <w:szCs w:val="24"/>
        </w:rPr>
      </w:pPr>
    </w:p>
    <w:p w14:paraId="4742C1B8" w14:textId="6F3C284F" w:rsidR="003D4D48" w:rsidRDefault="003D4D4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1416</w:t>
      </w:r>
      <w:r>
        <w:rPr>
          <w:rFonts w:cs="Times New Roman"/>
          <w:szCs w:val="24"/>
        </w:rPr>
        <w:tab/>
        <w:t>He was sworn as Sheriffs’ serjeant.</w:t>
      </w:r>
    </w:p>
    <w:p w14:paraId="2536BC30" w14:textId="77777777" w:rsidR="003D4D48" w:rsidRDefault="003D4D48" w:rsidP="003D4D48">
      <w:pPr>
        <w:pStyle w:val="NoSpacing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>(“The Government of London and its relations with the Crown 1400-1450” by</w:t>
      </w:r>
    </w:p>
    <w:p w14:paraId="3FDE3A6E" w14:textId="3DC246C2" w:rsidR="003D4D48" w:rsidRDefault="003D4D48" w:rsidP="003D4D48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Caroline M. Barron: Thesis presented for the degree of Doctor of Philosophy in the</w:t>
      </w:r>
    </w:p>
    <w:p w14:paraId="36E581E5" w14:textId="74C3E456" w:rsidR="003D4D48" w:rsidRDefault="003D4D48" w:rsidP="003D4D48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University of London, January 1970 p.</w:t>
      </w:r>
      <w:r>
        <w:rPr>
          <w:rFonts w:eastAsia="Times New Roman" w:cs="Times New Roman"/>
          <w:szCs w:val="24"/>
        </w:rPr>
        <w:t>111 n.4)</w:t>
      </w:r>
    </w:p>
    <w:p w14:paraId="308DCDE0" w14:textId="63A54A28" w:rsidR="003D4D48" w:rsidRDefault="003D4D48" w:rsidP="003D4D48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 Dec.1431</w:t>
      </w:r>
      <w:r>
        <w:rPr>
          <w:rFonts w:eastAsia="Times New Roman" w:cs="Times New Roman"/>
          <w:szCs w:val="24"/>
        </w:rPr>
        <w:tab/>
        <w:t xml:space="preserve">He was appointed water-bailiff at the instance of the Duke of Gloucester on a </w:t>
      </w:r>
    </w:p>
    <w:p w14:paraId="3D550448" w14:textId="2C763CCC" w:rsidR="003D4D48" w:rsidRDefault="003D4D48" w:rsidP="003D4D48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salary of £5 p.a.   (ibid. p.136 notes 2 and 3)</w:t>
      </w:r>
    </w:p>
    <w:p w14:paraId="62C39968" w14:textId="77777777" w:rsidR="003D4D48" w:rsidRDefault="003D4D48" w:rsidP="003D4D48">
      <w:pPr>
        <w:pStyle w:val="NoSpacing"/>
        <w:rPr>
          <w:rFonts w:eastAsia="Times New Roman" w:cs="Times New Roman"/>
          <w:szCs w:val="24"/>
        </w:rPr>
      </w:pPr>
    </w:p>
    <w:p w14:paraId="47A6377E" w14:textId="77777777" w:rsidR="003D4D48" w:rsidRDefault="003D4D48" w:rsidP="003D4D48">
      <w:pPr>
        <w:pStyle w:val="NoSpacing"/>
        <w:rPr>
          <w:rFonts w:eastAsia="Times New Roman" w:cs="Times New Roman"/>
          <w:szCs w:val="24"/>
        </w:rPr>
      </w:pPr>
    </w:p>
    <w:p w14:paraId="2EB43DC0" w14:textId="1AC3504C" w:rsidR="003D4D48" w:rsidRPr="003D4D48" w:rsidRDefault="003D4D48" w:rsidP="003D4D48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13 July 2023</w:t>
      </w:r>
    </w:p>
    <w:sectPr w:rsidR="003D4D48" w:rsidRPr="003D4D48" w:rsidSect="003D4D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B9A9F" w14:textId="77777777" w:rsidR="003D4D48" w:rsidRDefault="003D4D48" w:rsidP="009139A6">
      <w:r>
        <w:separator/>
      </w:r>
    </w:p>
  </w:endnote>
  <w:endnote w:type="continuationSeparator" w:id="0">
    <w:p w14:paraId="53A30A0A" w14:textId="77777777" w:rsidR="003D4D48" w:rsidRDefault="003D4D4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5CE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C99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13D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372E5" w14:textId="77777777" w:rsidR="003D4D48" w:rsidRDefault="003D4D48" w:rsidP="009139A6">
      <w:r>
        <w:separator/>
      </w:r>
    </w:p>
  </w:footnote>
  <w:footnote w:type="continuationSeparator" w:id="0">
    <w:p w14:paraId="0CE725CA" w14:textId="77777777" w:rsidR="003D4D48" w:rsidRDefault="003D4D4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376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EE9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2E3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48"/>
    <w:rsid w:val="000666E0"/>
    <w:rsid w:val="002510B7"/>
    <w:rsid w:val="003D4D48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7DF6E"/>
  <w15:chartTrackingRefBased/>
  <w15:docId w15:val="{9D736418-39DE-4129-A327-78AC04C5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8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2023-07-13T19:55:00Z</dcterms:created>
  <dcterms:modified xsi:type="dcterms:W3CDTF">2023-07-13T20:03:00Z</dcterms:modified>
</cp:coreProperties>
</file>