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038E" w14:textId="7EF1E514" w:rsidR="00592C29" w:rsidRDefault="00592C29" w:rsidP="004B44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HOUGHTON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fl.1457)</w:t>
      </w:r>
    </w:p>
    <w:p w14:paraId="69BB4050" w14:textId="58D1FD40" w:rsidR="00592C29" w:rsidRDefault="00592C29" w:rsidP="004B44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London. Water bailiff.</w:t>
      </w:r>
    </w:p>
    <w:p w14:paraId="52C206B1" w14:textId="77777777" w:rsidR="00592C29" w:rsidRDefault="00592C29" w:rsidP="004B44C3">
      <w:pPr>
        <w:pStyle w:val="NoSpacing"/>
        <w:rPr>
          <w:rFonts w:eastAsia="Times New Roman" w:cs="Times New Roman"/>
          <w:szCs w:val="24"/>
        </w:rPr>
      </w:pPr>
    </w:p>
    <w:p w14:paraId="0741A044" w14:textId="77777777" w:rsidR="00592C29" w:rsidRDefault="00592C29" w:rsidP="004B44C3">
      <w:pPr>
        <w:pStyle w:val="NoSpacing"/>
        <w:rPr>
          <w:rFonts w:eastAsia="Times New Roman" w:cs="Times New Roman"/>
          <w:szCs w:val="24"/>
        </w:rPr>
      </w:pPr>
    </w:p>
    <w:p w14:paraId="5E1CA7CB" w14:textId="235D0A8B" w:rsidR="00592C29" w:rsidRDefault="00592C29" w:rsidP="004B44C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in </w:t>
      </w:r>
      <w:r>
        <w:rPr>
          <w:rFonts w:eastAsia="Times New Roman" w:cs="Times New Roman"/>
          <w:szCs w:val="24"/>
        </w:rPr>
        <w:tab/>
        <w:t>1457</w:t>
      </w:r>
      <w:r>
        <w:rPr>
          <w:rFonts w:eastAsia="Times New Roman" w:cs="Times New Roman"/>
          <w:szCs w:val="24"/>
        </w:rPr>
        <w:tab/>
        <w:t>He lived in a house near Aldgate.</w:t>
      </w:r>
    </w:p>
    <w:p w14:paraId="3CAF6142" w14:textId="77777777" w:rsidR="00592C29" w:rsidRDefault="00592C29" w:rsidP="00592C2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2F32FD84" w14:textId="5990AC4F" w:rsidR="00592C29" w:rsidRDefault="00592C29" w:rsidP="00592C29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p.1</w:t>
      </w:r>
      <w:r>
        <w:rPr>
          <w:rFonts w:eastAsia="Times New Roman" w:cs="Times New Roman"/>
          <w:szCs w:val="24"/>
        </w:rPr>
        <w:t>75 n.3)</w:t>
      </w:r>
    </w:p>
    <w:p w14:paraId="523470F1" w14:textId="77777777" w:rsidR="00592C29" w:rsidRDefault="00592C29" w:rsidP="00592C29">
      <w:pPr>
        <w:pStyle w:val="NoSpacing"/>
        <w:rPr>
          <w:rFonts w:eastAsia="Times New Roman" w:cs="Times New Roman"/>
          <w:szCs w:val="24"/>
        </w:rPr>
      </w:pPr>
    </w:p>
    <w:p w14:paraId="40DDAC09" w14:textId="77777777" w:rsidR="00592C29" w:rsidRDefault="00592C29" w:rsidP="00592C29">
      <w:pPr>
        <w:pStyle w:val="NoSpacing"/>
        <w:rPr>
          <w:rFonts w:eastAsia="Times New Roman" w:cs="Times New Roman"/>
          <w:szCs w:val="24"/>
        </w:rPr>
      </w:pPr>
    </w:p>
    <w:p w14:paraId="131DB0FC" w14:textId="77777777" w:rsidR="00592C29" w:rsidRDefault="00592C29" w:rsidP="00592C2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September 2023</w:t>
      </w:r>
    </w:p>
    <w:p w14:paraId="5D236CBF" w14:textId="751B739C" w:rsidR="00592C29" w:rsidRPr="00592C29" w:rsidRDefault="00592C29" w:rsidP="004B44C3">
      <w:pPr>
        <w:pStyle w:val="NoSpacing"/>
        <w:rPr>
          <w:rFonts w:eastAsia="Times New Roman" w:cs="Times New Roman"/>
          <w:szCs w:val="24"/>
        </w:rPr>
      </w:pPr>
    </w:p>
    <w:p w14:paraId="4F133469" w14:textId="6DFD0FFF" w:rsidR="004B44C3" w:rsidRPr="004B44C3" w:rsidRDefault="004B44C3" w:rsidP="004B44C3">
      <w:pPr>
        <w:pStyle w:val="NoSpacing"/>
        <w:rPr>
          <w:rFonts w:eastAsia="Times New Roman" w:cs="Times New Roman"/>
          <w:szCs w:val="24"/>
        </w:rPr>
      </w:pPr>
    </w:p>
    <w:p w14:paraId="38D6E79F" w14:textId="0F9F4B37" w:rsidR="004B44C3" w:rsidRPr="004B44C3" w:rsidRDefault="004B44C3" w:rsidP="004B44C3">
      <w:pPr>
        <w:pStyle w:val="NoSpacing"/>
        <w:rPr>
          <w:rFonts w:eastAsia="Times New Roman" w:cs="Times New Roman"/>
          <w:szCs w:val="24"/>
        </w:rPr>
      </w:pPr>
    </w:p>
    <w:p w14:paraId="0C60FBE6" w14:textId="0F285757" w:rsidR="007409EE" w:rsidRPr="004B44C3" w:rsidRDefault="007409EE" w:rsidP="009139A6">
      <w:pPr>
        <w:pStyle w:val="NoSpacing"/>
        <w:rPr>
          <w:rFonts w:eastAsia="Times New Roman" w:cs="Times New Roman"/>
          <w:szCs w:val="24"/>
        </w:rPr>
      </w:pPr>
    </w:p>
    <w:sectPr w:rsidR="007409EE" w:rsidRPr="004B4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5AB0" w14:textId="77777777" w:rsidR="007409EE" w:rsidRDefault="007409EE" w:rsidP="009139A6">
      <w:r>
        <w:separator/>
      </w:r>
    </w:p>
  </w:endnote>
  <w:endnote w:type="continuationSeparator" w:id="0">
    <w:p w14:paraId="5297C8F8" w14:textId="77777777" w:rsidR="007409EE" w:rsidRDefault="007409E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B3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F7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26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F48" w14:textId="77777777" w:rsidR="007409EE" w:rsidRDefault="007409EE" w:rsidP="009139A6">
      <w:r>
        <w:separator/>
      </w:r>
    </w:p>
  </w:footnote>
  <w:footnote w:type="continuationSeparator" w:id="0">
    <w:p w14:paraId="7C03CECC" w14:textId="77777777" w:rsidR="007409EE" w:rsidRDefault="007409E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47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8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CC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EE"/>
    <w:rsid w:val="000666E0"/>
    <w:rsid w:val="002510B7"/>
    <w:rsid w:val="00371C77"/>
    <w:rsid w:val="004B44C3"/>
    <w:rsid w:val="00592C29"/>
    <w:rsid w:val="005C130B"/>
    <w:rsid w:val="007409E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9F6A"/>
  <w15:chartTrackingRefBased/>
  <w15:docId w15:val="{BBC94DF6-E786-4425-941E-5FC9837D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2023-09-28T18:05:00Z</dcterms:created>
  <dcterms:modified xsi:type="dcterms:W3CDTF">2023-09-28T18:54:00Z</dcterms:modified>
</cp:coreProperties>
</file>