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E774" w14:textId="77777777" w:rsidR="008B1B36" w:rsidRDefault="008B1B36" w:rsidP="008B1B36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Robert HOUS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fl.1484)</w:t>
      </w:r>
    </w:p>
    <w:p w14:paraId="15410052" w14:textId="77777777" w:rsidR="008B1B36" w:rsidRDefault="008B1B36" w:rsidP="008B1B36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9B5FF96" w14:textId="77777777" w:rsidR="008B1B36" w:rsidRDefault="008B1B36" w:rsidP="008B1B36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61B075D" w14:textId="77777777" w:rsidR="008B1B36" w:rsidRDefault="008B1B36" w:rsidP="008B1B36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4 Nov.1484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held in Taunton into the lands</w:t>
      </w:r>
    </w:p>
    <w:p w14:paraId="65F66DF3" w14:textId="77777777" w:rsidR="008B1B36" w:rsidRDefault="008B1B36" w:rsidP="008B1B36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of Richard Wykes(q.v.).</w:t>
      </w:r>
    </w:p>
    <w:p w14:paraId="39E4E416" w14:textId="77777777" w:rsidR="008B1B36" w:rsidRDefault="008B1B36" w:rsidP="008B1B36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(Calendar of Inquisitions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 Edward V to Richard III,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vol.XXV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0EED8C" w14:textId="77777777" w:rsidR="008B1B36" w:rsidRDefault="008B1B36" w:rsidP="008B1B36">
      <w:pPr>
        <w:pStyle w:val="NoSpacing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1483-5, ed. Gordon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McKelvie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pub. The Boydell Press 2021, p.21)</w:t>
      </w:r>
    </w:p>
    <w:p w14:paraId="60BBC742" w14:textId="77777777" w:rsidR="008B1B36" w:rsidRDefault="008B1B36" w:rsidP="008B1B36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ED8200C" w14:textId="77777777" w:rsidR="008B1B36" w:rsidRDefault="008B1B36" w:rsidP="008B1B36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4522381" w14:textId="77777777" w:rsidR="008B1B36" w:rsidRDefault="008B1B36" w:rsidP="008B1B36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January 2022</w:t>
      </w:r>
    </w:p>
    <w:p w14:paraId="74B62678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5A4A1" w14:textId="77777777" w:rsidR="008B1B36" w:rsidRDefault="008B1B36" w:rsidP="009139A6">
      <w:r>
        <w:separator/>
      </w:r>
    </w:p>
  </w:endnote>
  <w:endnote w:type="continuationSeparator" w:id="0">
    <w:p w14:paraId="510A2995" w14:textId="77777777" w:rsidR="008B1B36" w:rsidRDefault="008B1B3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F82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EA6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08B0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EB1AC" w14:textId="77777777" w:rsidR="008B1B36" w:rsidRDefault="008B1B36" w:rsidP="009139A6">
      <w:r>
        <w:separator/>
      </w:r>
    </w:p>
  </w:footnote>
  <w:footnote w:type="continuationSeparator" w:id="0">
    <w:p w14:paraId="0CF24920" w14:textId="77777777" w:rsidR="008B1B36" w:rsidRDefault="008B1B3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FD0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00A5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C1B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36"/>
    <w:rsid w:val="000666E0"/>
    <w:rsid w:val="002510B7"/>
    <w:rsid w:val="005C130B"/>
    <w:rsid w:val="00826F5C"/>
    <w:rsid w:val="008B1B36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C21BB"/>
  <w15:chartTrackingRefBased/>
  <w15:docId w15:val="{64E48FF2-F910-4CEB-8A14-FA57AD9F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2022-01-24T15:17:00Z</dcterms:created>
  <dcterms:modified xsi:type="dcterms:W3CDTF">2022-01-24T15:17:00Z</dcterms:modified>
</cp:coreProperties>
</file>