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BB855" w14:textId="0D30A747" w:rsidR="00DF04DA" w:rsidRDefault="00DF04DA" w:rsidP="00DF04DA">
      <w:pPr>
        <w:pStyle w:val="NoSpacing"/>
      </w:pPr>
      <w:r>
        <w:rPr>
          <w:u w:val="single"/>
        </w:rPr>
        <w:t>Robert HOUSSON (</w:t>
      </w:r>
      <w:proofErr w:type="gramStart"/>
      <w:r>
        <w:rPr>
          <w:u w:val="single"/>
        </w:rPr>
        <w:t>HOWYSSON)</w:t>
      </w:r>
      <w:r>
        <w:t xml:space="preserve">   </w:t>
      </w:r>
      <w:proofErr w:type="gramEnd"/>
      <w:r>
        <w:t xml:space="preserve">   </w:t>
      </w:r>
      <w:r>
        <w:t>(fl.14</w:t>
      </w:r>
      <w:r>
        <w:t>42-50</w:t>
      </w:r>
      <w:r>
        <w:t>)</w:t>
      </w:r>
    </w:p>
    <w:p w14:paraId="740B656D" w14:textId="77777777" w:rsidR="00DF04DA" w:rsidRDefault="00DF04DA" w:rsidP="00DF04DA">
      <w:pPr>
        <w:pStyle w:val="NoSpacing"/>
      </w:pPr>
      <w:r>
        <w:t>Vicar of All Saints’ Church, Tilney, Norfolk.</w:t>
      </w:r>
    </w:p>
    <w:p w14:paraId="743EEA8D" w14:textId="77777777" w:rsidR="00DF04DA" w:rsidRDefault="00DF04DA" w:rsidP="00DF04DA">
      <w:pPr>
        <w:pStyle w:val="NoSpacing"/>
      </w:pPr>
    </w:p>
    <w:p w14:paraId="2CB9090D" w14:textId="77777777" w:rsidR="00DF04DA" w:rsidRDefault="00DF04DA" w:rsidP="00DF04DA">
      <w:pPr>
        <w:pStyle w:val="NoSpacing"/>
      </w:pPr>
    </w:p>
    <w:p w14:paraId="519D0BDE" w14:textId="04367ECE" w:rsidR="00DF04DA" w:rsidRDefault="00DF04DA" w:rsidP="00DF04DA">
      <w:pPr>
        <w:pStyle w:val="NoSpacing"/>
      </w:pPr>
      <w:r>
        <w:t xml:space="preserve">       </w:t>
      </w:r>
      <w:r>
        <w:tab/>
        <w:t>1442</w:t>
      </w:r>
      <w:r>
        <w:tab/>
      </w:r>
      <w:r>
        <w:t>He occurs as Vicar.</w:t>
      </w:r>
      <w:bookmarkStart w:id="0" w:name="_GoBack"/>
      <w:bookmarkEnd w:id="0"/>
    </w:p>
    <w:p w14:paraId="10DD1CD1" w14:textId="77777777" w:rsidR="00DF04DA" w:rsidRDefault="00DF04DA" w:rsidP="00DF04DA">
      <w:pPr>
        <w:pStyle w:val="NoSpacing"/>
        <w:ind w:left="1440"/>
        <w:rPr>
          <w:color w:val="333333"/>
          <w:shd w:val="clear" w:color="auto" w:fill="FFFFFF"/>
        </w:rPr>
      </w:pPr>
      <w: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Tilney',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72-84.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http://www.british-history.ac.uk/topographical-hist-norfolk/vol9/pp72-84 [accessed 1 May 2019]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>)</w:t>
      </w:r>
      <w:proofErr w:type="gramEnd"/>
    </w:p>
    <w:p w14:paraId="0DA73740" w14:textId="77777777" w:rsidR="00DF04DA" w:rsidRDefault="00DF04DA" w:rsidP="00DF04DA">
      <w:pPr>
        <w:pStyle w:val="NoSpacing"/>
        <w:rPr>
          <w:color w:val="333333"/>
          <w:shd w:val="clear" w:color="auto" w:fill="FFFFFF"/>
        </w:rPr>
      </w:pPr>
    </w:p>
    <w:p w14:paraId="62FF4400" w14:textId="77777777" w:rsidR="00DF04DA" w:rsidRDefault="00DF04DA" w:rsidP="00DF04DA">
      <w:pPr>
        <w:pStyle w:val="NoSpacing"/>
        <w:rPr>
          <w:color w:val="333333"/>
          <w:shd w:val="clear" w:color="auto" w:fill="FFFFFF"/>
        </w:rPr>
      </w:pPr>
    </w:p>
    <w:p w14:paraId="75E0A537" w14:textId="77777777" w:rsidR="00DF04DA" w:rsidRPr="00153B3F" w:rsidRDefault="00DF04DA" w:rsidP="00DF04DA">
      <w:pPr>
        <w:pStyle w:val="NoSpacing"/>
      </w:pPr>
      <w:r>
        <w:rPr>
          <w:color w:val="333333"/>
          <w:shd w:val="clear" w:color="auto" w:fill="FFFFFF"/>
        </w:rPr>
        <w:t>1 May 2019</w:t>
      </w:r>
    </w:p>
    <w:p w14:paraId="5EDD247E" w14:textId="6E7CA5A6" w:rsidR="006B2F86" w:rsidRPr="00DF04DA" w:rsidRDefault="00DF04DA" w:rsidP="00E71FC3">
      <w:pPr>
        <w:pStyle w:val="NoSpacing"/>
      </w:pPr>
    </w:p>
    <w:sectPr w:rsidR="006B2F86" w:rsidRPr="00DF04D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CDD84" w14:textId="77777777" w:rsidR="00DF04DA" w:rsidRDefault="00DF04DA" w:rsidP="00E71FC3">
      <w:pPr>
        <w:spacing w:after="0" w:line="240" w:lineRule="auto"/>
      </w:pPr>
      <w:r>
        <w:separator/>
      </w:r>
    </w:p>
  </w:endnote>
  <w:endnote w:type="continuationSeparator" w:id="0">
    <w:p w14:paraId="2971B079" w14:textId="77777777" w:rsidR="00DF04DA" w:rsidRDefault="00DF04D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32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DE304" w14:textId="77777777" w:rsidR="00DF04DA" w:rsidRDefault="00DF04DA" w:rsidP="00E71FC3">
      <w:pPr>
        <w:spacing w:after="0" w:line="240" w:lineRule="auto"/>
      </w:pPr>
      <w:r>
        <w:separator/>
      </w:r>
    </w:p>
  </w:footnote>
  <w:footnote w:type="continuationSeparator" w:id="0">
    <w:p w14:paraId="761399D2" w14:textId="77777777" w:rsidR="00DF04DA" w:rsidRDefault="00DF04D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DA"/>
    <w:rsid w:val="001A7C09"/>
    <w:rsid w:val="00577BD5"/>
    <w:rsid w:val="00656CBA"/>
    <w:rsid w:val="006A1F77"/>
    <w:rsid w:val="00733BE7"/>
    <w:rsid w:val="00AB52E8"/>
    <w:rsid w:val="00B16D3F"/>
    <w:rsid w:val="00BB41AC"/>
    <w:rsid w:val="00DF04D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4825"/>
  <w15:chartTrackingRefBased/>
  <w15:docId w15:val="{79A97752-2CB1-4EA3-BE55-8081BAA2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DF0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2019-05-01T20:18:00Z</dcterms:created>
  <dcterms:modified xsi:type="dcterms:W3CDTF">2019-05-01T20:20:00Z</dcterms:modified>
</cp:coreProperties>
</file>