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67E3" w14:textId="42E983D6" w:rsidR="006B2F86" w:rsidRDefault="003E49C7" w:rsidP="00E71FC3">
      <w:pPr>
        <w:pStyle w:val="NoSpacing"/>
      </w:pPr>
      <w:r>
        <w:rPr>
          <w:u w:val="single"/>
        </w:rPr>
        <w:t>William HOVELL</w:t>
      </w:r>
      <w:r>
        <w:t xml:space="preserve">   </w:t>
      </w:r>
      <w:proofErr w:type="gramStart"/>
      <w:r>
        <w:t xml:space="preserve">   (</w:t>
      </w:r>
      <w:proofErr w:type="gramEnd"/>
      <w:r>
        <w:t>d.1433)</w:t>
      </w:r>
    </w:p>
    <w:p w14:paraId="13738E20" w14:textId="51E1E207" w:rsidR="003E49C7" w:rsidRDefault="003E49C7" w:rsidP="00E71FC3">
      <w:pPr>
        <w:pStyle w:val="NoSpacing"/>
      </w:pPr>
      <w:r>
        <w:t xml:space="preserve">of </w:t>
      </w:r>
      <w:proofErr w:type="spellStart"/>
      <w:r>
        <w:t>Rishanges</w:t>
      </w:r>
      <w:proofErr w:type="spellEnd"/>
      <w:r>
        <w:t>, Suffolk.</w:t>
      </w:r>
    </w:p>
    <w:p w14:paraId="61A8FA89" w14:textId="2AA04B5D" w:rsidR="003E49C7" w:rsidRDefault="003E49C7" w:rsidP="00E71FC3">
      <w:pPr>
        <w:pStyle w:val="NoSpacing"/>
      </w:pPr>
    </w:p>
    <w:p w14:paraId="6277F058" w14:textId="2E4C5DB3" w:rsidR="003E49C7" w:rsidRDefault="003E49C7" w:rsidP="00E71FC3">
      <w:pPr>
        <w:pStyle w:val="NoSpacing"/>
      </w:pPr>
    </w:p>
    <w:p w14:paraId="42B36DED" w14:textId="2099FF28" w:rsidR="003E49C7" w:rsidRDefault="003E49C7" w:rsidP="00E71FC3">
      <w:pPr>
        <w:pStyle w:val="NoSpacing"/>
      </w:pPr>
      <w:r>
        <w:t>= Beatrix(q.v.), daughter of Sir John Thorp of Ashwell Thorpe(q.v.).</w:t>
      </w:r>
    </w:p>
    <w:p w14:paraId="42562090" w14:textId="77777777" w:rsidR="003E49C7" w:rsidRDefault="003E49C7" w:rsidP="003E49C7">
      <w:pPr>
        <w:pStyle w:val="NoSpacing"/>
      </w:pPr>
      <w:r>
        <w:t xml:space="preserve">(“An Essay Towards a Topographical History of the County of Norfolk” by Francis </w:t>
      </w:r>
    </w:p>
    <w:p w14:paraId="4EDE5455" w14:textId="6564A591" w:rsidR="003E49C7" w:rsidRDefault="003E49C7" w:rsidP="003E49C7">
      <w:pPr>
        <w:pStyle w:val="NoSpacing"/>
      </w:pPr>
      <w:proofErr w:type="spellStart"/>
      <w:r>
        <w:t>Bloefield</w:t>
      </w:r>
      <w:proofErr w:type="spellEnd"/>
      <w:r>
        <w:t xml:space="preserve"> vol.8 pp.460-8)</w:t>
      </w:r>
    </w:p>
    <w:p w14:paraId="61309DF1" w14:textId="4A275CD9" w:rsidR="003E49C7" w:rsidRDefault="003E49C7" w:rsidP="003E49C7">
      <w:pPr>
        <w:pStyle w:val="NoSpacing"/>
      </w:pPr>
      <w:r>
        <w:t>Son:   Richard(q.v.).   (ibid.)</w:t>
      </w:r>
    </w:p>
    <w:p w14:paraId="6321CB6B" w14:textId="2285B8DD" w:rsidR="003E49C7" w:rsidRDefault="003E49C7" w:rsidP="003E49C7">
      <w:pPr>
        <w:pStyle w:val="NoSpacing"/>
      </w:pPr>
    </w:p>
    <w:p w14:paraId="7F11CCD3" w14:textId="68EBB2FC" w:rsidR="003E49C7" w:rsidRDefault="003E49C7" w:rsidP="003E49C7">
      <w:pPr>
        <w:pStyle w:val="NoSpacing"/>
      </w:pPr>
    </w:p>
    <w:p w14:paraId="353E62F6" w14:textId="6E603698" w:rsidR="003E49C7" w:rsidRPr="003E49C7" w:rsidRDefault="003E49C7" w:rsidP="003E49C7">
      <w:pPr>
        <w:pStyle w:val="NoSpacing"/>
      </w:pPr>
      <w:r>
        <w:t>13 January 2019</w:t>
      </w:r>
      <w:bookmarkStart w:id="0" w:name="_GoBack"/>
      <w:bookmarkEnd w:id="0"/>
    </w:p>
    <w:sectPr w:rsidR="003E49C7" w:rsidRPr="003E49C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22B1" w14:textId="77777777" w:rsidR="003E49C7" w:rsidRDefault="003E49C7" w:rsidP="00E71FC3">
      <w:pPr>
        <w:spacing w:after="0" w:line="240" w:lineRule="auto"/>
      </w:pPr>
      <w:r>
        <w:separator/>
      </w:r>
    </w:p>
  </w:endnote>
  <w:endnote w:type="continuationSeparator" w:id="0">
    <w:p w14:paraId="1B29A576" w14:textId="77777777" w:rsidR="003E49C7" w:rsidRDefault="003E49C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714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93440" w14:textId="77777777" w:rsidR="003E49C7" w:rsidRDefault="003E49C7" w:rsidP="00E71FC3">
      <w:pPr>
        <w:spacing w:after="0" w:line="240" w:lineRule="auto"/>
      </w:pPr>
      <w:r>
        <w:separator/>
      </w:r>
    </w:p>
  </w:footnote>
  <w:footnote w:type="continuationSeparator" w:id="0">
    <w:p w14:paraId="194575D8" w14:textId="77777777" w:rsidR="003E49C7" w:rsidRDefault="003E49C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C7"/>
    <w:rsid w:val="001A7C09"/>
    <w:rsid w:val="003E49C7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996E"/>
  <w15:chartTrackingRefBased/>
  <w15:docId w15:val="{7665CEC4-B368-4FC6-8C66-BC8D211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2019-01-13T22:13:00Z</dcterms:created>
  <dcterms:modified xsi:type="dcterms:W3CDTF">2019-01-13T22:16:00Z</dcterms:modified>
</cp:coreProperties>
</file>