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B7D6" w14:textId="0662F8C6" w:rsidR="006B2F86" w:rsidRDefault="00D530C4" w:rsidP="00E71FC3">
      <w:pPr>
        <w:pStyle w:val="NoSpacing"/>
      </w:pPr>
      <w:r>
        <w:rPr>
          <w:u w:val="single"/>
        </w:rPr>
        <w:t>William HULAND</w:t>
      </w:r>
      <w:r>
        <w:t xml:space="preserve">  </w:t>
      </w:r>
      <w:proofErr w:type="gramStart"/>
      <w:r>
        <w:t xml:space="preserve">   (</w:t>
      </w:r>
      <w:proofErr w:type="gramEnd"/>
      <w:r>
        <w:t>d.ca.1480)</w:t>
      </w:r>
    </w:p>
    <w:p w14:paraId="1DEE8A5D" w14:textId="3EA04765" w:rsidR="00D530C4" w:rsidRDefault="00D530C4" w:rsidP="00E71FC3">
      <w:pPr>
        <w:pStyle w:val="NoSpacing"/>
      </w:pPr>
      <w:r>
        <w:t>of Langton, East Riding of Yorkshire.</w:t>
      </w:r>
    </w:p>
    <w:p w14:paraId="067B68E4" w14:textId="4773A332" w:rsidR="00D530C4" w:rsidRDefault="00D530C4" w:rsidP="00E71FC3">
      <w:pPr>
        <w:pStyle w:val="NoSpacing"/>
      </w:pPr>
    </w:p>
    <w:p w14:paraId="3A488560" w14:textId="0B318BB2" w:rsidR="00D530C4" w:rsidRDefault="00D530C4" w:rsidP="00E71FC3">
      <w:pPr>
        <w:pStyle w:val="NoSpacing"/>
      </w:pPr>
    </w:p>
    <w:p w14:paraId="06C8DAA6" w14:textId="6C74B260" w:rsidR="00D530C4" w:rsidRDefault="00D530C4" w:rsidP="00D530C4">
      <w:pPr>
        <w:pStyle w:val="NoSpacing"/>
      </w:pPr>
      <w:r>
        <w:t>29 Aug.1480</w:t>
      </w:r>
      <w:r>
        <w:tab/>
        <w:t>Probate of his Will.    (W.Y.R. p.90)</w:t>
      </w:r>
    </w:p>
    <w:p w14:paraId="53EBFE17" w14:textId="1F7FA3E1" w:rsidR="00D530C4" w:rsidRDefault="00D530C4" w:rsidP="00D530C4">
      <w:pPr>
        <w:pStyle w:val="NoSpacing"/>
      </w:pPr>
    </w:p>
    <w:p w14:paraId="7EBEBB50" w14:textId="7624DE53" w:rsidR="00D530C4" w:rsidRDefault="00D530C4" w:rsidP="00D530C4">
      <w:pPr>
        <w:pStyle w:val="NoSpacing"/>
      </w:pPr>
    </w:p>
    <w:p w14:paraId="7F721680" w14:textId="70F191E3" w:rsidR="00D530C4" w:rsidRDefault="00D530C4" w:rsidP="00D530C4">
      <w:pPr>
        <w:pStyle w:val="NoSpacing"/>
      </w:pPr>
      <w:r>
        <w:t>27 December 2018</w:t>
      </w:r>
    </w:p>
    <w:p w14:paraId="7E769E7B" w14:textId="77777777" w:rsidR="00D530C4" w:rsidRPr="00D530C4" w:rsidRDefault="00D530C4" w:rsidP="00D530C4">
      <w:pPr>
        <w:pStyle w:val="NoSpacing"/>
      </w:pPr>
      <w:bookmarkStart w:id="0" w:name="_GoBack"/>
      <w:bookmarkEnd w:id="0"/>
    </w:p>
    <w:sectPr w:rsidR="00D530C4" w:rsidRPr="00D530C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91C4" w14:textId="77777777" w:rsidR="00D530C4" w:rsidRDefault="00D530C4" w:rsidP="00E71FC3">
      <w:pPr>
        <w:spacing w:after="0" w:line="240" w:lineRule="auto"/>
      </w:pPr>
      <w:r>
        <w:separator/>
      </w:r>
    </w:p>
  </w:endnote>
  <w:endnote w:type="continuationSeparator" w:id="0">
    <w:p w14:paraId="1571FA3C" w14:textId="77777777" w:rsidR="00D530C4" w:rsidRDefault="00D530C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819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417E" w14:textId="77777777" w:rsidR="00D530C4" w:rsidRDefault="00D530C4" w:rsidP="00E71FC3">
      <w:pPr>
        <w:spacing w:after="0" w:line="240" w:lineRule="auto"/>
      </w:pPr>
      <w:r>
        <w:separator/>
      </w:r>
    </w:p>
  </w:footnote>
  <w:footnote w:type="continuationSeparator" w:id="0">
    <w:p w14:paraId="73D158FB" w14:textId="77777777" w:rsidR="00D530C4" w:rsidRDefault="00D530C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C4"/>
    <w:rsid w:val="001A7C09"/>
    <w:rsid w:val="00577BD5"/>
    <w:rsid w:val="00656CBA"/>
    <w:rsid w:val="006A1F77"/>
    <w:rsid w:val="00733BE7"/>
    <w:rsid w:val="00AB52E8"/>
    <w:rsid w:val="00B16D3F"/>
    <w:rsid w:val="00BB41AC"/>
    <w:rsid w:val="00D530C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0A8A"/>
  <w15:chartTrackingRefBased/>
  <w15:docId w15:val="{D8B4E896-B5AE-4A14-8B75-A85F16C5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2018-12-27T21:57:00Z</dcterms:created>
  <dcterms:modified xsi:type="dcterms:W3CDTF">2018-12-27T22:04:00Z</dcterms:modified>
</cp:coreProperties>
</file>