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720" w:rsidRDefault="00A11720" w:rsidP="00A117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HULCOTE</w:t>
      </w:r>
      <w:r w:rsidRPr="00752261">
        <w:rPr>
          <w:rFonts w:ascii="Times New Roman" w:hAnsi="Times New Roman" w:cs="Times New Roman"/>
        </w:rPr>
        <w:t xml:space="preserve">      </w:t>
      </w:r>
      <w:proofErr w:type="gramStart"/>
      <w:r w:rsidRPr="0075226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fl.1484)</w:t>
      </w:r>
    </w:p>
    <w:p w:rsidR="00A11720" w:rsidRDefault="00A11720" w:rsidP="00A11720">
      <w:pPr>
        <w:rPr>
          <w:rFonts w:ascii="Times New Roman" w:hAnsi="Times New Roman" w:cs="Times New Roman"/>
        </w:rPr>
      </w:pPr>
    </w:p>
    <w:p w:rsidR="00A11720" w:rsidRDefault="00A11720" w:rsidP="00A11720">
      <w:pPr>
        <w:rPr>
          <w:rFonts w:ascii="Times New Roman" w:hAnsi="Times New Roman" w:cs="Times New Roman"/>
        </w:rPr>
      </w:pPr>
    </w:p>
    <w:p w:rsidR="00A11720" w:rsidRDefault="00A11720" w:rsidP="00A117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Philippa(q.v.).</w:t>
      </w:r>
    </w:p>
    <w:p w:rsidR="00A11720" w:rsidRDefault="00A11720" w:rsidP="00A117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6" w:history="1">
        <w:r w:rsidRPr="0005381F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A11720" w:rsidRDefault="00A11720" w:rsidP="00A11720">
      <w:pPr>
        <w:rPr>
          <w:rFonts w:ascii="Times New Roman" w:hAnsi="Times New Roman" w:cs="Times New Roman"/>
        </w:rPr>
      </w:pPr>
    </w:p>
    <w:p w:rsidR="00A11720" w:rsidRDefault="00A11720" w:rsidP="00A11720">
      <w:pPr>
        <w:rPr>
          <w:rFonts w:ascii="Times New Roman" w:hAnsi="Times New Roman" w:cs="Times New Roman"/>
        </w:rPr>
      </w:pPr>
    </w:p>
    <w:p w:rsidR="00A11720" w:rsidRDefault="00A11720" w:rsidP="00A117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They, Richard </w:t>
      </w:r>
      <w:proofErr w:type="spellStart"/>
      <w:r>
        <w:rPr>
          <w:rFonts w:ascii="Times New Roman" w:hAnsi="Times New Roman" w:cs="Times New Roman"/>
        </w:rPr>
        <w:t>Hulcote</w:t>
      </w:r>
      <w:proofErr w:type="spellEnd"/>
      <w:r>
        <w:rPr>
          <w:rFonts w:ascii="Times New Roman" w:hAnsi="Times New Roman" w:cs="Times New Roman"/>
        </w:rPr>
        <w:t xml:space="preserve">(q.v.), his wife, Margaret(q.v.), John </w:t>
      </w:r>
      <w:proofErr w:type="spellStart"/>
      <w:r>
        <w:rPr>
          <w:rFonts w:ascii="Times New Roman" w:hAnsi="Times New Roman" w:cs="Times New Roman"/>
        </w:rPr>
        <w:t>Erley</w:t>
      </w:r>
      <w:proofErr w:type="spellEnd"/>
      <w:r>
        <w:rPr>
          <w:rFonts w:ascii="Times New Roman" w:hAnsi="Times New Roman" w:cs="Times New Roman"/>
        </w:rPr>
        <w:t>(q.v.) and his</w:t>
      </w:r>
    </w:p>
    <w:p w:rsidR="00A11720" w:rsidRDefault="00A11720" w:rsidP="00A117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wife, Christiane(q.v.), made a plaint of concord against Thomas </w:t>
      </w:r>
    </w:p>
    <w:p w:rsidR="00A11720" w:rsidRDefault="00A11720" w:rsidP="00A117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Danvers(q.v.).    (ibid.)</w:t>
      </w:r>
    </w:p>
    <w:p w:rsidR="00A11720" w:rsidRDefault="00A11720" w:rsidP="00A11720">
      <w:pPr>
        <w:rPr>
          <w:rFonts w:ascii="Times New Roman" w:hAnsi="Times New Roman" w:cs="Times New Roman"/>
        </w:rPr>
      </w:pPr>
    </w:p>
    <w:p w:rsidR="00A11720" w:rsidRDefault="00A11720" w:rsidP="00A11720">
      <w:pPr>
        <w:rPr>
          <w:rFonts w:ascii="Times New Roman" w:hAnsi="Times New Roman" w:cs="Times New Roman"/>
        </w:rPr>
      </w:pPr>
    </w:p>
    <w:p w:rsidR="00A11720" w:rsidRDefault="00A11720" w:rsidP="00A117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February 2018</w:t>
      </w:r>
    </w:p>
    <w:p w:rsidR="006B2F86" w:rsidRPr="00E71FC3" w:rsidRDefault="00A1172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720" w:rsidRDefault="00A11720" w:rsidP="00E71FC3">
      <w:r>
        <w:separator/>
      </w:r>
    </w:p>
  </w:endnote>
  <w:endnote w:type="continuationSeparator" w:id="0">
    <w:p w:rsidR="00A11720" w:rsidRDefault="00A11720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720" w:rsidRDefault="00A11720" w:rsidP="00E71FC3">
      <w:r>
        <w:separator/>
      </w:r>
    </w:p>
  </w:footnote>
  <w:footnote w:type="continuationSeparator" w:id="0">
    <w:p w:rsidR="00A11720" w:rsidRDefault="00A11720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20"/>
    <w:rsid w:val="001A7C09"/>
    <w:rsid w:val="00577BD5"/>
    <w:rsid w:val="00656CBA"/>
    <w:rsid w:val="006A1F77"/>
    <w:rsid w:val="00733BE7"/>
    <w:rsid w:val="00A11720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455B7-E83B-4760-948E-46B84115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1720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A11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2018-02-19T21:43:00Z</dcterms:created>
  <dcterms:modified xsi:type="dcterms:W3CDTF">2018-02-19T21:44:00Z</dcterms:modified>
</cp:coreProperties>
</file>