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31789" w14:textId="77777777" w:rsidR="00BA3607" w:rsidRDefault="00BA3607" w:rsidP="00BA36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Philippa HULCOTE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179AD244" w14:textId="77777777" w:rsidR="00BA3607" w:rsidRDefault="00BA3607" w:rsidP="00BA3607">
      <w:pPr>
        <w:rPr>
          <w:rFonts w:ascii="Times New Roman" w:hAnsi="Times New Roman" w:cs="Times New Roman"/>
        </w:rPr>
      </w:pPr>
    </w:p>
    <w:p w14:paraId="298138F8" w14:textId="77777777" w:rsidR="00BA3607" w:rsidRDefault="00BA3607" w:rsidP="00BA3607">
      <w:pPr>
        <w:rPr>
          <w:rFonts w:ascii="Times New Roman" w:hAnsi="Times New Roman" w:cs="Times New Roman"/>
        </w:rPr>
      </w:pPr>
    </w:p>
    <w:p w14:paraId="5D7359C2" w14:textId="77777777" w:rsidR="00BA3607" w:rsidRDefault="00BA3607" w:rsidP="00BA36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 John(q.v.).</w:t>
      </w:r>
    </w:p>
    <w:p w14:paraId="2D47553F" w14:textId="77777777" w:rsidR="00BA3607" w:rsidRDefault="00BA3607" w:rsidP="00BA36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hyperlink r:id="rId6" w:history="1">
        <w:r w:rsidRPr="0005381F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249E2FB3" w14:textId="77777777" w:rsidR="00BA3607" w:rsidRDefault="00BA3607" w:rsidP="00BA3607">
      <w:pPr>
        <w:rPr>
          <w:rFonts w:ascii="Times New Roman" w:hAnsi="Times New Roman" w:cs="Times New Roman"/>
        </w:rPr>
      </w:pPr>
    </w:p>
    <w:p w14:paraId="6398A963" w14:textId="77777777" w:rsidR="00BA3607" w:rsidRDefault="00BA3607" w:rsidP="00BA3607">
      <w:pPr>
        <w:rPr>
          <w:rFonts w:ascii="Times New Roman" w:hAnsi="Times New Roman" w:cs="Times New Roman"/>
        </w:rPr>
      </w:pPr>
    </w:p>
    <w:p w14:paraId="72A7201E" w14:textId="77777777" w:rsidR="00BA3607" w:rsidRDefault="00BA3607" w:rsidP="00BA36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They, Richard </w:t>
      </w:r>
      <w:proofErr w:type="spellStart"/>
      <w:r>
        <w:rPr>
          <w:rFonts w:ascii="Times New Roman" w:hAnsi="Times New Roman" w:cs="Times New Roman"/>
        </w:rPr>
        <w:t>Hulcote</w:t>
      </w:r>
      <w:proofErr w:type="spellEnd"/>
      <w:r>
        <w:rPr>
          <w:rFonts w:ascii="Times New Roman" w:hAnsi="Times New Roman" w:cs="Times New Roman"/>
        </w:rPr>
        <w:t xml:space="preserve">(q.v.), his wife, Margaret(q.v.), John </w:t>
      </w:r>
      <w:proofErr w:type="spellStart"/>
      <w:r>
        <w:rPr>
          <w:rFonts w:ascii="Times New Roman" w:hAnsi="Times New Roman" w:cs="Times New Roman"/>
        </w:rPr>
        <w:t>Erley</w:t>
      </w:r>
      <w:proofErr w:type="spellEnd"/>
      <w:r>
        <w:rPr>
          <w:rFonts w:ascii="Times New Roman" w:hAnsi="Times New Roman" w:cs="Times New Roman"/>
        </w:rPr>
        <w:t>(q.v.) and his</w:t>
      </w:r>
    </w:p>
    <w:p w14:paraId="108800FC" w14:textId="77777777" w:rsidR="00BA3607" w:rsidRDefault="00BA3607" w:rsidP="00BA36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wife, Christiane(q.v.), made a plaint of concord against Thomas </w:t>
      </w:r>
    </w:p>
    <w:p w14:paraId="4C9A6E2E" w14:textId="77777777" w:rsidR="00BA3607" w:rsidRDefault="00BA3607" w:rsidP="00BA36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Danvers(q.v.).    (ibid.)</w:t>
      </w:r>
    </w:p>
    <w:p w14:paraId="5B81C21C" w14:textId="77777777" w:rsidR="00BA3607" w:rsidRDefault="00BA3607" w:rsidP="00BA3607">
      <w:pPr>
        <w:rPr>
          <w:rFonts w:ascii="Times New Roman" w:hAnsi="Times New Roman" w:cs="Times New Roman"/>
        </w:rPr>
      </w:pPr>
    </w:p>
    <w:p w14:paraId="1C009F7D" w14:textId="77777777" w:rsidR="00BA3607" w:rsidRDefault="00BA3607" w:rsidP="00BA3607">
      <w:pPr>
        <w:rPr>
          <w:rFonts w:ascii="Times New Roman" w:hAnsi="Times New Roman" w:cs="Times New Roman"/>
        </w:rPr>
      </w:pPr>
    </w:p>
    <w:p w14:paraId="5EF346CA" w14:textId="77777777" w:rsidR="00BA3607" w:rsidRDefault="00BA3607" w:rsidP="00BA36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 February 2018 </w:t>
      </w:r>
    </w:p>
    <w:p w14:paraId="5625D685" w14:textId="77777777" w:rsidR="006B2F86" w:rsidRPr="00E71FC3" w:rsidRDefault="00BA3607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F7CEC" w14:textId="77777777" w:rsidR="00BA3607" w:rsidRDefault="00BA3607" w:rsidP="00E71FC3">
      <w:r>
        <w:separator/>
      </w:r>
    </w:p>
  </w:endnote>
  <w:endnote w:type="continuationSeparator" w:id="0">
    <w:p w14:paraId="78611721" w14:textId="77777777" w:rsidR="00BA3607" w:rsidRDefault="00BA3607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3C84F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39FDC" w14:textId="77777777" w:rsidR="00BA3607" w:rsidRDefault="00BA3607" w:rsidP="00E71FC3">
      <w:r>
        <w:separator/>
      </w:r>
    </w:p>
  </w:footnote>
  <w:footnote w:type="continuationSeparator" w:id="0">
    <w:p w14:paraId="54744AC7" w14:textId="77777777" w:rsidR="00BA3607" w:rsidRDefault="00BA3607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607"/>
    <w:rsid w:val="001A7C09"/>
    <w:rsid w:val="00577BD5"/>
    <w:rsid w:val="00656CBA"/>
    <w:rsid w:val="006A1F77"/>
    <w:rsid w:val="00733BE7"/>
    <w:rsid w:val="00AB52E8"/>
    <w:rsid w:val="00B16D3F"/>
    <w:rsid w:val="00BA3607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7C1D7"/>
  <w15:chartTrackingRefBased/>
  <w15:docId w15:val="{C4A7F28E-BB9C-40ED-A94F-87D52F85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3607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BA36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2018-02-19T21:44:00Z</dcterms:created>
  <dcterms:modified xsi:type="dcterms:W3CDTF">2018-02-19T21:45:00Z</dcterms:modified>
</cp:coreProperties>
</file>