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938D" w14:textId="54C4EBF4" w:rsidR="00BA00AB" w:rsidRDefault="00FC1EF4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Henry HULL</w:t>
      </w:r>
      <w:r>
        <w:rPr>
          <w:rFonts w:cs="Times New Roman"/>
          <w:szCs w:val="24"/>
        </w:rPr>
        <w:t xml:space="preserve">      (fl.1491)</w:t>
      </w:r>
    </w:p>
    <w:p w14:paraId="17B09C6F" w14:textId="77777777" w:rsidR="00FC1EF4" w:rsidRDefault="00FC1EF4" w:rsidP="009139A6">
      <w:pPr>
        <w:pStyle w:val="NoSpacing"/>
        <w:rPr>
          <w:rFonts w:cs="Times New Roman"/>
          <w:szCs w:val="24"/>
        </w:rPr>
      </w:pPr>
    </w:p>
    <w:p w14:paraId="3397E0FF" w14:textId="77777777" w:rsidR="00FC1EF4" w:rsidRDefault="00FC1EF4" w:rsidP="009139A6">
      <w:pPr>
        <w:pStyle w:val="NoSpacing"/>
        <w:rPr>
          <w:rFonts w:cs="Times New Roman"/>
          <w:szCs w:val="24"/>
        </w:rPr>
      </w:pPr>
    </w:p>
    <w:p w14:paraId="4FA5B84A" w14:textId="5502F50E" w:rsidR="00FC1EF4" w:rsidRDefault="00FC1EF4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5 Jul.1491</w:t>
      </w:r>
      <w:r>
        <w:rPr>
          <w:rFonts w:cs="Times New Roman"/>
          <w:szCs w:val="24"/>
        </w:rPr>
        <w:tab/>
        <w:t>He made his Will.</w:t>
      </w:r>
    </w:p>
    <w:p w14:paraId="6019C424" w14:textId="16823917" w:rsidR="00FC1EF4" w:rsidRDefault="00FC1EF4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(T.N.A. ref. PROB 11/8/587)</w:t>
      </w:r>
    </w:p>
    <w:p w14:paraId="2CCD8FB3" w14:textId="77777777" w:rsidR="00FC1EF4" w:rsidRDefault="00FC1EF4" w:rsidP="009139A6">
      <w:pPr>
        <w:pStyle w:val="NoSpacing"/>
        <w:rPr>
          <w:rFonts w:cs="Times New Roman"/>
          <w:szCs w:val="24"/>
        </w:rPr>
      </w:pPr>
    </w:p>
    <w:p w14:paraId="7A5D58BE" w14:textId="77777777" w:rsidR="00FC1EF4" w:rsidRDefault="00FC1EF4" w:rsidP="009139A6">
      <w:pPr>
        <w:pStyle w:val="NoSpacing"/>
        <w:rPr>
          <w:rFonts w:cs="Times New Roman"/>
          <w:szCs w:val="24"/>
        </w:rPr>
      </w:pPr>
    </w:p>
    <w:p w14:paraId="46E5A9D0" w14:textId="282B091B" w:rsidR="00FC1EF4" w:rsidRPr="00FC1EF4" w:rsidRDefault="00FC1EF4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9 December 2023</w:t>
      </w:r>
    </w:p>
    <w:sectPr w:rsidR="00FC1EF4" w:rsidRPr="00FC1E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7320" w14:textId="77777777" w:rsidR="00FC1EF4" w:rsidRDefault="00FC1EF4" w:rsidP="009139A6">
      <w:r>
        <w:separator/>
      </w:r>
    </w:p>
  </w:endnote>
  <w:endnote w:type="continuationSeparator" w:id="0">
    <w:p w14:paraId="590FB018" w14:textId="77777777" w:rsidR="00FC1EF4" w:rsidRDefault="00FC1EF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E60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617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082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87F87" w14:textId="77777777" w:rsidR="00FC1EF4" w:rsidRDefault="00FC1EF4" w:rsidP="009139A6">
      <w:r>
        <w:separator/>
      </w:r>
    </w:p>
  </w:footnote>
  <w:footnote w:type="continuationSeparator" w:id="0">
    <w:p w14:paraId="39AD1DBA" w14:textId="77777777" w:rsidR="00FC1EF4" w:rsidRDefault="00FC1EF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5D3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1AB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261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F4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  <w:rsid w:val="00FC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46DF"/>
  <w15:chartTrackingRefBased/>
  <w15:docId w15:val="{461B8ABB-8A93-4CB1-B3AF-8A42F670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2023-12-09T21:14:00Z</dcterms:created>
  <dcterms:modified xsi:type="dcterms:W3CDTF">2023-12-09T21:16:00Z</dcterms:modified>
</cp:coreProperties>
</file>