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A3C6" w14:textId="5465EC7E" w:rsidR="00BA00AB" w:rsidRDefault="003E3482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at HULL</w:t>
      </w:r>
      <w:r>
        <w:rPr>
          <w:rFonts w:cs="Times New Roman"/>
          <w:szCs w:val="24"/>
        </w:rPr>
        <w:t xml:space="preserve">       (fl.1489)</w:t>
      </w:r>
    </w:p>
    <w:p w14:paraId="417EE16A" w14:textId="11C27F2D" w:rsidR="003E3482" w:rsidRDefault="003E3482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Hambledon, Surrey.</w:t>
      </w:r>
    </w:p>
    <w:p w14:paraId="21F64C3C" w14:textId="77777777" w:rsidR="003E3482" w:rsidRDefault="003E3482" w:rsidP="009139A6">
      <w:pPr>
        <w:pStyle w:val="NoSpacing"/>
        <w:rPr>
          <w:rFonts w:cs="Times New Roman"/>
          <w:szCs w:val="24"/>
        </w:rPr>
      </w:pPr>
    </w:p>
    <w:p w14:paraId="62B01A94" w14:textId="77777777" w:rsidR="003E3482" w:rsidRDefault="003E3482" w:rsidP="009139A6">
      <w:pPr>
        <w:pStyle w:val="NoSpacing"/>
        <w:rPr>
          <w:rFonts w:cs="Times New Roman"/>
          <w:szCs w:val="24"/>
        </w:rPr>
      </w:pPr>
    </w:p>
    <w:p w14:paraId="1060C0CF" w14:textId="52F0F266" w:rsidR="003E3482" w:rsidRDefault="003E3482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23 Oct.1489</w:t>
      </w:r>
      <w:r>
        <w:rPr>
          <w:rFonts w:cs="Times New Roman"/>
          <w:szCs w:val="24"/>
        </w:rPr>
        <w:tab/>
        <w:t>He made his Will.</w:t>
      </w:r>
    </w:p>
    <w:p w14:paraId="2FD8AF8C" w14:textId="67875B88" w:rsidR="003E3482" w:rsidRDefault="003E3482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 T.N.A. ref. PROB 11/8/424)</w:t>
      </w:r>
    </w:p>
    <w:p w14:paraId="02433A59" w14:textId="77777777" w:rsidR="003E3482" w:rsidRDefault="003E3482" w:rsidP="009139A6">
      <w:pPr>
        <w:pStyle w:val="NoSpacing"/>
        <w:rPr>
          <w:rFonts w:cs="Times New Roman"/>
          <w:szCs w:val="24"/>
        </w:rPr>
      </w:pPr>
    </w:p>
    <w:p w14:paraId="7CB4A6D9" w14:textId="77777777" w:rsidR="003E3482" w:rsidRDefault="003E3482" w:rsidP="009139A6">
      <w:pPr>
        <w:pStyle w:val="NoSpacing"/>
        <w:rPr>
          <w:rFonts w:cs="Times New Roman"/>
          <w:szCs w:val="24"/>
        </w:rPr>
      </w:pPr>
    </w:p>
    <w:p w14:paraId="5E9D134F" w14:textId="653FC807" w:rsidR="003E3482" w:rsidRPr="003E3482" w:rsidRDefault="003E3482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13 December 2023</w:t>
      </w:r>
    </w:p>
    <w:sectPr w:rsidR="003E3482" w:rsidRPr="003E3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D007E" w14:textId="77777777" w:rsidR="003E3482" w:rsidRDefault="003E3482" w:rsidP="009139A6">
      <w:r>
        <w:separator/>
      </w:r>
    </w:p>
  </w:endnote>
  <w:endnote w:type="continuationSeparator" w:id="0">
    <w:p w14:paraId="247DAC3C" w14:textId="77777777" w:rsidR="003E3482" w:rsidRDefault="003E348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8601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07A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C80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83BA5" w14:textId="77777777" w:rsidR="003E3482" w:rsidRDefault="003E3482" w:rsidP="009139A6">
      <w:r>
        <w:separator/>
      </w:r>
    </w:p>
  </w:footnote>
  <w:footnote w:type="continuationSeparator" w:id="0">
    <w:p w14:paraId="403A9D1A" w14:textId="77777777" w:rsidR="003E3482" w:rsidRDefault="003E348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969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CBA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6C7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82"/>
    <w:rsid w:val="000666E0"/>
    <w:rsid w:val="002510B7"/>
    <w:rsid w:val="003E3482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7B409"/>
  <w15:chartTrackingRefBased/>
  <w15:docId w15:val="{86685D7F-D860-4C12-8C07-3E849EAB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7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2023-12-13T21:43:00Z</dcterms:created>
  <dcterms:modified xsi:type="dcterms:W3CDTF">2023-12-13T21:50:00Z</dcterms:modified>
</cp:coreProperties>
</file>