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EF3" w:rsidRDefault="00D16EF3" w:rsidP="00D16E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Roger del HULL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D16EF3" w:rsidRDefault="00D16EF3" w:rsidP="00D16E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Hinkley</w:t>
      </w:r>
      <w:proofErr w:type="spellEnd"/>
      <w:r>
        <w:rPr>
          <w:rFonts w:ascii="Times New Roman" w:hAnsi="Times New Roman" w:cs="Times New Roman"/>
          <w:sz w:val="24"/>
          <w:szCs w:val="24"/>
        </w:rPr>
        <w:t>, Leicestershire.</w:t>
      </w:r>
    </w:p>
    <w:p w:rsidR="00D16EF3" w:rsidRDefault="00D16EF3" w:rsidP="00D16E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6EF3" w:rsidRDefault="00D16EF3" w:rsidP="00D16E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6EF3" w:rsidRDefault="00D16EF3" w:rsidP="00D16EF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Nov</w:t>
      </w:r>
      <w:r>
        <w:rPr>
          <w:rFonts w:ascii="Times New Roman" w:hAnsi="Times New Roman" w:cs="Times New Roman"/>
          <w:sz w:val="24"/>
          <w:szCs w:val="24"/>
        </w:rPr>
        <w:t>.1418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</w:t>
      </w:r>
      <w:r>
        <w:rPr>
          <w:rFonts w:ascii="Times New Roman" w:hAnsi="Times New Roman" w:cs="Times New Roman"/>
          <w:sz w:val="24"/>
          <w:szCs w:val="24"/>
        </w:rPr>
        <w:t xml:space="preserve">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Hinkley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into lands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held by the late Sir Thomas Aylesbury(q.v.)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EF3" w:rsidRDefault="00D16EF3" w:rsidP="00D16E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D40CE9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21-9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16EF3" w:rsidRDefault="00D16EF3" w:rsidP="00D16E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6EF3" w:rsidRDefault="00D16EF3" w:rsidP="00D16E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D16EF3" w:rsidRDefault="00D16EF3" w:rsidP="00D16E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November 2015</w:t>
      </w:r>
    </w:p>
    <w:sectPr w:rsidR="00DD5B8A" w:rsidRPr="00D16E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F3" w:rsidRDefault="00D16EF3" w:rsidP="00564E3C">
      <w:pPr>
        <w:spacing w:after="0" w:line="240" w:lineRule="auto"/>
      </w:pPr>
      <w:r>
        <w:separator/>
      </w:r>
    </w:p>
  </w:endnote>
  <w:endnote w:type="continuationSeparator" w:id="0">
    <w:p w:rsidR="00D16EF3" w:rsidRDefault="00D16EF3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D16EF3">
      <w:rPr>
        <w:rFonts w:ascii="Times New Roman" w:hAnsi="Times New Roman" w:cs="Times New Roman"/>
        <w:noProof/>
        <w:sz w:val="24"/>
        <w:szCs w:val="24"/>
      </w:rPr>
      <w:t>13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F3" w:rsidRDefault="00D16EF3" w:rsidP="00564E3C">
      <w:pPr>
        <w:spacing w:after="0" w:line="240" w:lineRule="auto"/>
      </w:pPr>
      <w:r>
        <w:separator/>
      </w:r>
    </w:p>
  </w:footnote>
  <w:footnote w:type="continuationSeparator" w:id="0">
    <w:p w:rsidR="00D16EF3" w:rsidRDefault="00D16EF3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F3"/>
    <w:rsid w:val="00372DC6"/>
    <w:rsid w:val="00564E3C"/>
    <w:rsid w:val="0064591D"/>
    <w:rsid w:val="00D16EF3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CDB3"/>
  <w15:chartTrackingRefBased/>
  <w15:docId w15:val="{6C1F49E5-4CD2-42EE-9DC0-7D71E889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D16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2015-11-13T21:37:00Z</dcterms:created>
  <dcterms:modified xsi:type="dcterms:W3CDTF">2015-11-13T21:39:00Z</dcterms:modified>
</cp:coreProperties>
</file>