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FF" w:rsidRDefault="008365FF" w:rsidP="008365FF">
      <w:pPr>
        <w:pStyle w:val="NoSpacing"/>
      </w:pPr>
      <w:r>
        <w:rPr>
          <w:u w:val="single"/>
        </w:rPr>
        <w:t>John HULLE</w:t>
      </w:r>
      <w:r>
        <w:t xml:space="preserve">     (fl.1418)</w:t>
      </w:r>
    </w:p>
    <w:p w:rsidR="006B2BBD" w:rsidRDefault="006B2BBD" w:rsidP="008365FF">
      <w:pPr>
        <w:pStyle w:val="NoSpacing"/>
      </w:pPr>
      <w:proofErr w:type="gramStart"/>
      <w:r>
        <w:t>of</w:t>
      </w:r>
      <w:proofErr w:type="gramEnd"/>
      <w:r>
        <w:t xml:space="preserve"> Hereford Cathedral.</w:t>
      </w:r>
    </w:p>
    <w:p w:rsidR="008365FF" w:rsidRDefault="008365FF" w:rsidP="008365FF">
      <w:pPr>
        <w:pStyle w:val="NoSpacing"/>
      </w:pPr>
    </w:p>
    <w:p w:rsidR="008365FF" w:rsidRDefault="008365FF" w:rsidP="008365FF">
      <w:pPr>
        <w:pStyle w:val="NoSpacing"/>
      </w:pPr>
    </w:p>
    <w:p w:rsidR="008365FF" w:rsidRDefault="008365FF" w:rsidP="008365FF">
      <w:pPr>
        <w:pStyle w:val="NoSpacing"/>
        <w:ind w:left="1440" w:hanging="1440"/>
      </w:pPr>
      <w:r>
        <w:t>26 Mar.1418</w:t>
      </w:r>
      <w:r>
        <w:tab/>
        <w:t xml:space="preserve">He was ordained acolyte and </w:t>
      </w:r>
      <w:proofErr w:type="spellStart"/>
      <w:r>
        <w:t>subdeacon</w:t>
      </w:r>
      <w:proofErr w:type="spellEnd"/>
      <w:r>
        <w:t xml:space="preserve"> at Ross-on-Wye Church, Herefordshire.  (Lacy Register p.101)</w:t>
      </w:r>
    </w:p>
    <w:p w:rsidR="006B2BBD" w:rsidRDefault="006B2BBD" w:rsidP="006B2BBD">
      <w:pPr>
        <w:pStyle w:val="NoSpacing"/>
      </w:pPr>
      <w:r>
        <w:t>21 May1418</w:t>
      </w:r>
      <w:r>
        <w:tab/>
        <w:t xml:space="preserve">He was ordained Deacon in </w:t>
      </w:r>
      <w:proofErr w:type="spellStart"/>
      <w:r>
        <w:t>Bromyard</w:t>
      </w:r>
      <w:proofErr w:type="spellEnd"/>
      <w:r>
        <w:t xml:space="preserve"> Church, Herefordshire.</w:t>
      </w:r>
    </w:p>
    <w:p w:rsidR="006B2BBD" w:rsidRDefault="006B2BBD" w:rsidP="006B2BBD">
      <w:pPr>
        <w:pStyle w:val="NoSpacing"/>
      </w:pPr>
      <w:r>
        <w:tab/>
      </w:r>
      <w:r>
        <w:tab/>
        <w:t>(Lacy Register p.103)</w:t>
      </w:r>
    </w:p>
    <w:p w:rsidR="006B2BBD" w:rsidRDefault="006B2BBD" w:rsidP="006B2BBD">
      <w:pPr>
        <w:pStyle w:val="NoSpacing"/>
      </w:pPr>
    </w:p>
    <w:p w:rsidR="006B2BBD" w:rsidRDefault="006B2BBD" w:rsidP="006B2BBD">
      <w:pPr>
        <w:pStyle w:val="NoSpacing"/>
      </w:pPr>
    </w:p>
    <w:p w:rsidR="006B2BBD" w:rsidRDefault="006B2BBD" w:rsidP="006B2BBD">
      <w:pPr>
        <w:pStyle w:val="NoSpacing"/>
        <w:ind w:left="1440" w:hanging="1440"/>
      </w:pPr>
      <w:r>
        <w:t>16 August 2013</w:t>
      </w:r>
    </w:p>
    <w:p w:rsidR="008365FF" w:rsidRDefault="008365FF" w:rsidP="008365FF">
      <w:pPr>
        <w:pStyle w:val="NoSpacing"/>
      </w:pPr>
    </w:p>
    <w:p w:rsidR="008365FF" w:rsidRDefault="008365FF" w:rsidP="008365FF">
      <w:pPr>
        <w:pStyle w:val="NoSpacing"/>
      </w:pPr>
    </w:p>
    <w:p w:rsidR="008365FF" w:rsidRPr="006E28E6" w:rsidRDefault="008365FF" w:rsidP="008365FF">
      <w:pPr>
        <w:pStyle w:val="NoSpacing"/>
      </w:pPr>
      <w:bookmarkStart w:id="0" w:name="_GoBack"/>
      <w:bookmarkEnd w:id="0"/>
    </w:p>
    <w:p w:rsidR="00E47068" w:rsidRPr="008365FF" w:rsidRDefault="00E47068" w:rsidP="00C009D8">
      <w:pPr>
        <w:pStyle w:val="NoSpacing"/>
      </w:pPr>
    </w:p>
    <w:sectPr w:rsidR="00E47068" w:rsidRPr="00836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FF" w:rsidRDefault="008365FF" w:rsidP="00920DE3">
      <w:pPr>
        <w:spacing w:after="0" w:line="240" w:lineRule="auto"/>
      </w:pPr>
      <w:r>
        <w:separator/>
      </w:r>
    </w:p>
  </w:endnote>
  <w:endnote w:type="continuationSeparator" w:id="0">
    <w:p w:rsidR="008365FF" w:rsidRDefault="008365F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FF" w:rsidRDefault="008365FF" w:rsidP="00920DE3">
      <w:pPr>
        <w:spacing w:after="0" w:line="240" w:lineRule="auto"/>
      </w:pPr>
      <w:r>
        <w:separator/>
      </w:r>
    </w:p>
  </w:footnote>
  <w:footnote w:type="continuationSeparator" w:id="0">
    <w:p w:rsidR="008365FF" w:rsidRDefault="008365F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FF"/>
    <w:rsid w:val="00120749"/>
    <w:rsid w:val="00624CAE"/>
    <w:rsid w:val="006B2BBD"/>
    <w:rsid w:val="008365F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2013-08-14T10:24:00Z</dcterms:created>
  <dcterms:modified xsi:type="dcterms:W3CDTF">2013-08-16T15:28:00Z</dcterms:modified>
</cp:coreProperties>
</file>