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F06" w:rsidRDefault="00794F06" w:rsidP="00794F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HULLE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794F06" w:rsidRDefault="00794F06" w:rsidP="00794F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4F06" w:rsidRDefault="00794F06" w:rsidP="00794F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4F06" w:rsidRDefault="00794F06" w:rsidP="00794F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 Nov.1419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Shrewsbury into</w:t>
      </w:r>
    </w:p>
    <w:p w:rsidR="00794F06" w:rsidRDefault="00794F06" w:rsidP="00794F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lands of the late Sir William Clopton(q.v.).</w:t>
      </w:r>
    </w:p>
    <w:p w:rsidR="00794F06" w:rsidRDefault="00794F06" w:rsidP="00794F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21-249)</w:t>
      </w:r>
    </w:p>
    <w:p w:rsidR="00794F06" w:rsidRDefault="00794F06" w:rsidP="00794F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4F06" w:rsidRDefault="00794F06" w:rsidP="00794F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4F06" w:rsidRPr="00A503B4" w:rsidRDefault="00794F06" w:rsidP="00794F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February 2016</w:t>
      </w:r>
    </w:p>
    <w:p w:rsidR="00DD5B8A" w:rsidRPr="00794F06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794F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F06" w:rsidRDefault="00794F06" w:rsidP="00564E3C">
      <w:pPr>
        <w:spacing w:after="0" w:line="240" w:lineRule="auto"/>
      </w:pPr>
      <w:r>
        <w:separator/>
      </w:r>
    </w:p>
  </w:endnote>
  <w:endnote w:type="continuationSeparator" w:id="0">
    <w:p w:rsidR="00794F06" w:rsidRDefault="00794F06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794F06">
      <w:rPr>
        <w:rFonts w:ascii="Times New Roman" w:hAnsi="Times New Roman" w:cs="Times New Roman"/>
        <w:noProof/>
        <w:sz w:val="24"/>
        <w:szCs w:val="24"/>
      </w:rPr>
      <w:t>14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F06" w:rsidRDefault="00794F06" w:rsidP="00564E3C">
      <w:pPr>
        <w:spacing w:after="0" w:line="240" w:lineRule="auto"/>
      </w:pPr>
      <w:r>
        <w:separator/>
      </w:r>
    </w:p>
  </w:footnote>
  <w:footnote w:type="continuationSeparator" w:id="0">
    <w:p w:rsidR="00794F06" w:rsidRDefault="00794F06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06"/>
    <w:rsid w:val="00372DC6"/>
    <w:rsid w:val="00564E3C"/>
    <w:rsid w:val="0064591D"/>
    <w:rsid w:val="00794F06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59B11"/>
  <w15:chartTrackingRefBased/>
  <w15:docId w15:val="{39B2C275-3E52-4240-B320-1B9B3685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2016-02-14T22:08:00Z</dcterms:created>
  <dcterms:modified xsi:type="dcterms:W3CDTF">2016-02-14T22:09:00Z</dcterms:modified>
</cp:coreProperties>
</file>