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5A5" w:rsidRDefault="008005A5" w:rsidP="008005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HULLE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(fl.1432)</w:t>
      </w:r>
    </w:p>
    <w:p w:rsidR="008005A5" w:rsidRDefault="008005A5" w:rsidP="008005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Bedwardine St.John, Worcestershire.</w:t>
      </w:r>
      <w:bookmarkStart w:id="0" w:name="_GoBack"/>
      <w:bookmarkEnd w:id="0"/>
    </w:p>
    <w:p w:rsidR="008005A5" w:rsidRDefault="008005A5" w:rsidP="00800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05A5" w:rsidRDefault="008005A5" w:rsidP="00800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05A5" w:rsidRDefault="008005A5" w:rsidP="008005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Oct.1432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Worcester into lands </w:t>
      </w:r>
    </w:p>
    <w:p w:rsidR="008005A5" w:rsidRDefault="008005A5" w:rsidP="008005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the late Anne Stafford, Countess of March(q.v.).</w:t>
      </w:r>
    </w:p>
    <w:p w:rsidR="008005A5" w:rsidRDefault="008005A5" w:rsidP="008005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(www.inquisitionspostmortem.ac.uk  ref. eCIPM  24-70)</w:t>
      </w:r>
    </w:p>
    <w:p w:rsidR="008005A5" w:rsidRDefault="008005A5" w:rsidP="00800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05A5" w:rsidRDefault="008005A5" w:rsidP="00800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05A5" w:rsidRPr="00A90196" w:rsidRDefault="008005A5" w:rsidP="008005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March 2016</w:t>
      </w:r>
    </w:p>
    <w:p w:rsidR="006B2F86" w:rsidRPr="008005A5" w:rsidRDefault="008005A5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2F86" w:rsidRPr="008005A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5A5" w:rsidRDefault="008005A5" w:rsidP="00E71FC3">
      <w:pPr>
        <w:spacing w:after="0" w:line="240" w:lineRule="auto"/>
      </w:pPr>
      <w:r>
        <w:separator/>
      </w:r>
    </w:p>
  </w:endnote>
  <w:endnote w:type="continuationSeparator" w:id="0">
    <w:p w:rsidR="008005A5" w:rsidRDefault="008005A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5A5" w:rsidRDefault="008005A5" w:rsidP="00E71FC3">
      <w:pPr>
        <w:spacing w:after="0" w:line="240" w:lineRule="auto"/>
      </w:pPr>
      <w:r>
        <w:separator/>
      </w:r>
    </w:p>
  </w:footnote>
  <w:footnote w:type="continuationSeparator" w:id="0">
    <w:p w:rsidR="008005A5" w:rsidRDefault="008005A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A5"/>
    <w:rsid w:val="008005A5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81F0F"/>
  <w15:chartTrackingRefBased/>
  <w15:docId w15:val="{E4065CB9-335F-4EC2-A96E-ECCCB60D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2016-03-17T21:54:00Z</dcterms:created>
  <dcterms:modified xsi:type="dcterms:W3CDTF">2016-03-17T21:54:00Z</dcterms:modified>
</cp:coreProperties>
</file>