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C15E" w14:textId="0C20B53A" w:rsidR="00BA00AB" w:rsidRDefault="00085B57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HULLE</w:t>
      </w:r>
      <w:r>
        <w:rPr>
          <w:rFonts w:cs="Times New Roman"/>
          <w:szCs w:val="24"/>
        </w:rPr>
        <w:t xml:space="preserve">      (fl.1429)</w:t>
      </w:r>
    </w:p>
    <w:p w14:paraId="54FFDE2D" w14:textId="1B34AEF9" w:rsidR="00085B57" w:rsidRDefault="00085B57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Bath.</w:t>
      </w:r>
    </w:p>
    <w:p w14:paraId="7D9A40BB" w14:textId="77777777" w:rsidR="00085B57" w:rsidRDefault="00085B57" w:rsidP="009139A6">
      <w:pPr>
        <w:pStyle w:val="NoSpacing"/>
        <w:rPr>
          <w:rFonts w:cs="Times New Roman"/>
          <w:szCs w:val="24"/>
        </w:rPr>
      </w:pPr>
    </w:p>
    <w:p w14:paraId="4FB23907" w14:textId="77777777" w:rsidR="00085B57" w:rsidRDefault="00085B57" w:rsidP="009139A6">
      <w:pPr>
        <w:pStyle w:val="NoSpacing"/>
        <w:rPr>
          <w:rFonts w:cs="Times New Roman"/>
          <w:szCs w:val="24"/>
        </w:rPr>
      </w:pPr>
    </w:p>
    <w:p w14:paraId="311884B1" w14:textId="3C011873" w:rsidR="00085B57" w:rsidRDefault="00085B57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11 Jul.</w:t>
      </w:r>
      <w:r>
        <w:rPr>
          <w:rFonts w:cs="Times New Roman"/>
          <w:szCs w:val="24"/>
        </w:rPr>
        <w:tab/>
        <w:t>1429</w:t>
      </w:r>
      <w:r>
        <w:rPr>
          <w:rFonts w:cs="Times New Roman"/>
          <w:szCs w:val="24"/>
        </w:rPr>
        <w:tab/>
        <w:t xml:space="preserve">He made his Will.  </w:t>
      </w:r>
      <w:r>
        <w:rPr>
          <w:rFonts w:cs="Times New Roman"/>
          <w:szCs w:val="24"/>
        </w:rPr>
        <w:tab/>
      </w:r>
    </w:p>
    <w:p w14:paraId="40147473" w14:textId="37BD96F1" w:rsidR="00085B57" w:rsidRDefault="00085B57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(Bath Record Office ref. BC 15/1/62)</w:t>
      </w:r>
    </w:p>
    <w:p w14:paraId="6719C422" w14:textId="77777777" w:rsidR="00085B57" w:rsidRDefault="00085B57" w:rsidP="009139A6">
      <w:pPr>
        <w:pStyle w:val="NoSpacing"/>
        <w:rPr>
          <w:rFonts w:cs="Times New Roman"/>
          <w:szCs w:val="24"/>
        </w:rPr>
      </w:pPr>
    </w:p>
    <w:p w14:paraId="5505B753" w14:textId="77777777" w:rsidR="00085B57" w:rsidRDefault="00085B57" w:rsidP="009139A6">
      <w:pPr>
        <w:pStyle w:val="NoSpacing"/>
        <w:rPr>
          <w:rFonts w:cs="Times New Roman"/>
          <w:szCs w:val="24"/>
        </w:rPr>
      </w:pPr>
    </w:p>
    <w:p w14:paraId="3AE0A721" w14:textId="1C033E68" w:rsidR="00085B57" w:rsidRPr="00085B57" w:rsidRDefault="00085B57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13 December 2023</w:t>
      </w:r>
    </w:p>
    <w:sectPr w:rsidR="00085B57" w:rsidRPr="00085B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E1846" w14:textId="77777777" w:rsidR="00085B57" w:rsidRDefault="00085B57" w:rsidP="009139A6">
      <w:r>
        <w:separator/>
      </w:r>
    </w:p>
  </w:endnote>
  <w:endnote w:type="continuationSeparator" w:id="0">
    <w:p w14:paraId="778FBE0C" w14:textId="77777777" w:rsidR="00085B57" w:rsidRDefault="00085B5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9C2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407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6A4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B803E" w14:textId="77777777" w:rsidR="00085B57" w:rsidRDefault="00085B57" w:rsidP="009139A6">
      <w:r>
        <w:separator/>
      </w:r>
    </w:p>
  </w:footnote>
  <w:footnote w:type="continuationSeparator" w:id="0">
    <w:p w14:paraId="64C6271B" w14:textId="77777777" w:rsidR="00085B57" w:rsidRDefault="00085B5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9E0D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420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674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57"/>
    <w:rsid w:val="000666E0"/>
    <w:rsid w:val="00085B57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7C7E3"/>
  <w15:chartTrackingRefBased/>
  <w15:docId w15:val="{3B315702-4858-4706-AB8D-5D87223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2023-12-13T21:24:00Z</dcterms:created>
  <dcterms:modified xsi:type="dcterms:W3CDTF">2023-12-13T21:26:00Z</dcterms:modified>
</cp:coreProperties>
</file>