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970C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HULOT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fl.1425)</w:t>
      </w:r>
    </w:p>
    <w:p w14:paraId="5EF4A490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Gloucester. Brasier.</w:t>
      </w:r>
    </w:p>
    <w:p w14:paraId="6A5A1628" w14:textId="77777777" w:rsidR="008A7100" w:rsidRDefault="008A7100" w:rsidP="008A7100">
      <w:pPr>
        <w:pStyle w:val="NoSpacing"/>
        <w:rPr>
          <w:rFonts w:cs="Times New Roman"/>
          <w:szCs w:val="24"/>
        </w:rPr>
      </w:pPr>
    </w:p>
    <w:p w14:paraId="1D10E150" w14:textId="77777777" w:rsidR="008A7100" w:rsidRDefault="008A7100" w:rsidP="008A7100">
      <w:pPr>
        <w:pStyle w:val="NoSpacing"/>
        <w:rPr>
          <w:rFonts w:cs="Times New Roman"/>
          <w:szCs w:val="24"/>
        </w:rPr>
      </w:pPr>
    </w:p>
    <w:p w14:paraId="2BA0794E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1425</w:t>
      </w:r>
      <w:r>
        <w:rPr>
          <w:rFonts w:cs="Times New Roman"/>
          <w:szCs w:val="24"/>
        </w:rPr>
        <w:tab/>
        <w:t>William Lucas of Bristol, pewterer(q.v.), brought a plaint of debt against</w:t>
      </w:r>
    </w:p>
    <w:p w14:paraId="465A6480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him.</w:t>
      </w:r>
    </w:p>
    <w:p w14:paraId="14CE6110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30414">
          <w:rPr>
            <w:rStyle w:val="Hyperlink"/>
            <w:rFonts w:cs="Times New Roman"/>
            <w:szCs w:val="24"/>
          </w:rPr>
          <w:t>http://aalt.law.uh.edu/Indices/CP40Indices/CP40no647/CP40no647Pl.htm</w:t>
        </w:r>
      </w:hyperlink>
      <w:r>
        <w:rPr>
          <w:rFonts w:cs="Times New Roman"/>
          <w:szCs w:val="24"/>
        </w:rPr>
        <w:t xml:space="preserve"> )</w:t>
      </w:r>
    </w:p>
    <w:p w14:paraId="4C6E5F21" w14:textId="77777777" w:rsidR="008A7100" w:rsidRDefault="008A7100" w:rsidP="008A7100">
      <w:pPr>
        <w:pStyle w:val="NoSpacing"/>
        <w:rPr>
          <w:rFonts w:cs="Times New Roman"/>
          <w:szCs w:val="24"/>
        </w:rPr>
      </w:pPr>
    </w:p>
    <w:p w14:paraId="4144574B" w14:textId="77777777" w:rsidR="008A7100" w:rsidRDefault="008A7100" w:rsidP="008A7100">
      <w:pPr>
        <w:pStyle w:val="NoSpacing"/>
        <w:rPr>
          <w:rFonts w:cs="Times New Roman"/>
          <w:szCs w:val="24"/>
        </w:rPr>
      </w:pPr>
    </w:p>
    <w:p w14:paraId="75D5BE12" w14:textId="77777777" w:rsidR="008A7100" w:rsidRDefault="008A7100" w:rsidP="008A71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July 2023</w:t>
      </w:r>
    </w:p>
    <w:p w14:paraId="1E99658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694E" w14:textId="77777777" w:rsidR="008A7100" w:rsidRDefault="008A7100" w:rsidP="009139A6">
      <w:r>
        <w:separator/>
      </w:r>
    </w:p>
  </w:endnote>
  <w:endnote w:type="continuationSeparator" w:id="0">
    <w:p w14:paraId="775C2C73" w14:textId="77777777" w:rsidR="008A7100" w:rsidRDefault="008A71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F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4C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86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6421" w14:textId="77777777" w:rsidR="008A7100" w:rsidRDefault="008A7100" w:rsidP="009139A6">
      <w:r>
        <w:separator/>
      </w:r>
    </w:p>
  </w:footnote>
  <w:footnote w:type="continuationSeparator" w:id="0">
    <w:p w14:paraId="01A75E8E" w14:textId="77777777" w:rsidR="008A7100" w:rsidRDefault="008A71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91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70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15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00"/>
    <w:rsid w:val="000666E0"/>
    <w:rsid w:val="002510B7"/>
    <w:rsid w:val="005C130B"/>
    <w:rsid w:val="00826F5C"/>
    <w:rsid w:val="008A7100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A2AA"/>
  <w15:chartTrackingRefBased/>
  <w15:docId w15:val="{F9C173B6-35DA-4A5F-A4EB-42C273A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A7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2023-07-09T10:30:00Z</dcterms:created>
  <dcterms:modified xsi:type="dcterms:W3CDTF">2023-07-09T10:31:00Z</dcterms:modified>
</cp:coreProperties>
</file>