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8E48" w14:textId="77777777" w:rsidR="005A5A7C" w:rsidRDefault="005A5A7C" w:rsidP="005A5A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Thomas HULTON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1EE165FB" w14:textId="77777777" w:rsidR="005A5A7C" w:rsidRDefault="005A5A7C" w:rsidP="005A5A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4812118B" w14:textId="77777777" w:rsidR="005A5A7C" w:rsidRDefault="005A5A7C" w:rsidP="005A5A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37E6A5" w14:textId="77777777" w:rsidR="005A5A7C" w:rsidRDefault="005A5A7C" w:rsidP="005A5A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985064" w14:textId="77777777" w:rsidR="005A5A7C" w:rsidRDefault="005A5A7C" w:rsidP="005A5A7C">
      <w:pPr>
        <w:pStyle w:val="NoSpacing"/>
        <w:ind w:left="1440" w:hanging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1417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He served in France under the command of Humphrey, Duke of Gloucester(q.v.).</w:t>
      </w:r>
    </w:p>
    <w:p w14:paraId="5550B6F6" w14:textId="77777777" w:rsidR="005A5A7C" w:rsidRDefault="005A5A7C" w:rsidP="005A5A7C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E101/51/2, m.1,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1487E2C5" w14:textId="77777777" w:rsidR="005A5A7C" w:rsidRDefault="005A5A7C" w:rsidP="005A5A7C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3C136C85" w14:textId="77777777" w:rsidR="005A5A7C" w:rsidRDefault="005A5A7C" w:rsidP="005A5A7C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5036F2B2" w14:textId="77777777" w:rsidR="005A5A7C" w:rsidRDefault="005A5A7C" w:rsidP="005A5A7C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67098255" w14:textId="77777777" w:rsidR="005A5A7C" w:rsidRDefault="005A5A7C" w:rsidP="005A5A7C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12 February 2022</w:t>
      </w:r>
    </w:p>
    <w:p w14:paraId="44CD358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87A6" w14:textId="77777777" w:rsidR="005A5A7C" w:rsidRDefault="005A5A7C" w:rsidP="009139A6">
      <w:r>
        <w:separator/>
      </w:r>
    </w:p>
  </w:endnote>
  <w:endnote w:type="continuationSeparator" w:id="0">
    <w:p w14:paraId="3869A9A9" w14:textId="77777777" w:rsidR="005A5A7C" w:rsidRDefault="005A5A7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E3D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7C1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BEE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C9B13" w14:textId="77777777" w:rsidR="005A5A7C" w:rsidRDefault="005A5A7C" w:rsidP="009139A6">
      <w:r>
        <w:separator/>
      </w:r>
    </w:p>
  </w:footnote>
  <w:footnote w:type="continuationSeparator" w:id="0">
    <w:p w14:paraId="67FC02CC" w14:textId="77777777" w:rsidR="005A5A7C" w:rsidRDefault="005A5A7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422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F93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203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7C"/>
    <w:rsid w:val="000666E0"/>
    <w:rsid w:val="002510B7"/>
    <w:rsid w:val="005A5A7C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DFCE"/>
  <w15:chartTrackingRefBased/>
  <w15:docId w15:val="{1AAE6EA1-6BAE-4AB9-AA3C-270AB26C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2022-03-11T21:58:00Z</dcterms:created>
  <dcterms:modified xsi:type="dcterms:W3CDTF">2022-03-11T21:59:00Z</dcterms:modified>
</cp:coreProperties>
</file>