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298" w:rsidRDefault="00947298" w:rsidP="009472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IVE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fl.1419)</w:t>
      </w:r>
    </w:p>
    <w:p w:rsidR="00947298" w:rsidRDefault="00947298" w:rsidP="009472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7298" w:rsidRDefault="00947298" w:rsidP="009472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7298" w:rsidRDefault="00947298" w:rsidP="009472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Jan.1419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Huntingdon into</w:t>
      </w:r>
    </w:p>
    <w:p w:rsidR="00947298" w:rsidRDefault="00947298" w:rsidP="009472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lands of the late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Knyvet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Mendelsham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947298" w:rsidRDefault="00947298" w:rsidP="009472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434D6F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21-87)</w:t>
      </w:r>
    </w:p>
    <w:p w:rsidR="00947298" w:rsidRDefault="00947298" w:rsidP="009472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7298" w:rsidRDefault="00947298" w:rsidP="009472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947298" w:rsidRDefault="00947298" w:rsidP="009472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November 2015</w:t>
      </w:r>
      <w:bookmarkStart w:id="0" w:name="_GoBack"/>
      <w:bookmarkEnd w:id="0"/>
    </w:p>
    <w:sectPr w:rsidR="00DD5B8A" w:rsidRPr="009472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298" w:rsidRDefault="00947298" w:rsidP="00564E3C">
      <w:pPr>
        <w:spacing w:after="0" w:line="240" w:lineRule="auto"/>
      </w:pPr>
      <w:r>
        <w:separator/>
      </w:r>
    </w:p>
  </w:endnote>
  <w:endnote w:type="continuationSeparator" w:id="0">
    <w:p w:rsidR="00947298" w:rsidRDefault="00947298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947298">
      <w:rPr>
        <w:rFonts w:ascii="Times New Roman" w:hAnsi="Times New Roman" w:cs="Times New Roman"/>
        <w:noProof/>
        <w:sz w:val="24"/>
        <w:szCs w:val="24"/>
      </w:rPr>
      <w:t>5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298" w:rsidRDefault="00947298" w:rsidP="00564E3C">
      <w:pPr>
        <w:spacing w:after="0" w:line="240" w:lineRule="auto"/>
      </w:pPr>
      <w:r>
        <w:separator/>
      </w:r>
    </w:p>
  </w:footnote>
  <w:footnote w:type="continuationSeparator" w:id="0">
    <w:p w:rsidR="00947298" w:rsidRDefault="00947298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298"/>
    <w:rsid w:val="00372DC6"/>
    <w:rsid w:val="00564E3C"/>
    <w:rsid w:val="0064591D"/>
    <w:rsid w:val="00947298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683E7"/>
  <w15:chartTrackingRefBased/>
  <w15:docId w15:val="{F53733B1-FA85-4A2D-BFCD-F74FCCAD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9472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2015-11-05T20:27:00Z</dcterms:created>
  <dcterms:modified xsi:type="dcterms:W3CDTF">2015-11-05T20:27:00Z</dcterms:modified>
</cp:coreProperties>
</file>