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AC9C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JOCE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fl.1467)</w:t>
      </w:r>
    </w:p>
    <w:p w14:paraId="725BCF89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5A611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0B835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Nov.1467</w:t>
      </w:r>
      <w:r>
        <w:rPr>
          <w:rFonts w:ascii="Times New Roman" w:hAnsi="Times New Roman" w:cs="Times New Roman"/>
          <w:sz w:val="24"/>
          <w:szCs w:val="24"/>
        </w:rPr>
        <w:tab/>
        <w:t xml:space="preserve">Richard Lee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Barnstaple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Devon(q.v.), was pardoned for not appearing to</w:t>
      </w:r>
    </w:p>
    <w:p w14:paraId="1817C7E3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answer him touching a debt of £10.   (C.P.R. 1467-77 p.7)</w:t>
      </w:r>
    </w:p>
    <w:p w14:paraId="635C020A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72AC6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0D26A" w14:textId="77777777" w:rsidR="00313A32" w:rsidRDefault="00313A32" w:rsidP="00313A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May 2021</w:t>
      </w:r>
    </w:p>
    <w:p w14:paraId="72F0AD0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63E0" w14:textId="77777777" w:rsidR="00313A32" w:rsidRDefault="00313A32" w:rsidP="009139A6">
      <w:r>
        <w:separator/>
      </w:r>
    </w:p>
  </w:endnote>
  <w:endnote w:type="continuationSeparator" w:id="0">
    <w:p w14:paraId="257B1A8A" w14:textId="77777777" w:rsidR="00313A32" w:rsidRDefault="00313A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40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F84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BCD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6F96" w14:textId="77777777" w:rsidR="00313A32" w:rsidRDefault="00313A32" w:rsidP="009139A6">
      <w:r>
        <w:separator/>
      </w:r>
    </w:p>
  </w:footnote>
  <w:footnote w:type="continuationSeparator" w:id="0">
    <w:p w14:paraId="3DE56501" w14:textId="77777777" w:rsidR="00313A32" w:rsidRDefault="00313A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B20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3B0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E7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32"/>
    <w:rsid w:val="000666E0"/>
    <w:rsid w:val="002510B7"/>
    <w:rsid w:val="00313A3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6103"/>
  <w15:chartTrackingRefBased/>
  <w15:docId w15:val="{AFAC3DF6-AD10-4F73-A0DF-61035272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2021-05-14T20:51:00Z</dcterms:created>
  <dcterms:modified xsi:type="dcterms:W3CDTF">2021-05-14T20:51:00Z</dcterms:modified>
</cp:coreProperties>
</file>